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keepNext/>
        <w:spacing w:before="240" w:after="240" w:line="264" w:lineRule="auto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r>
      <w:r/>
    </w:p>
    <w:tbl>
      <w:tblPr>
        <w:tblW w:w="15024" w:type="dxa"/>
        <w:jc w:val="center"/>
        <w:tblInd w:w="-105" w:type="dxa"/>
        <w:tblLayout w:type="fixed"/>
        <w:tblCellMar>
          <w:left w:w="105" w:type="dxa"/>
          <w:top w:w="0" w:type="dxa"/>
          <w:right w:w="105" w:type="dxa"/>
          <w:bottom w:w="0" w:type="dxa"/>
        </w:tblCellMar>
        <w:tblLook w:val="04A0" w:firstRow="1" w:lastRow="0" w:firstColumn="1" w:lastColumn="0" w:noHBand="0" w:noVBand="1"/>
      </w:tblPr>
      <w:tblGrid>
        <w:gridCol w:w="3505"/>
        <w:gridCol w:w="11519"/>
      </w:tblGrid>
      <w:tr>
        <w:trPr>
          <w:trHeight w:val="514"/>
        </w:trPr>
        <w:tc>
          <w:tcPr>
            <w:gridSpan w:val="2"/>
            <w:shd w:val="clear" w:color="auto" w:fill="f5e5c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024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английского языка в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 классе </w:t>
            </w:r>
            <w:r/>
          </w:p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Учитель: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Алмазова Ольга Валентиновна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r>
            <w:r/>
          </w:p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Тема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«Что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ты делал на свой день рождения?»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Педагогическая цель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spacing w:before="0" w:beforeAutospacing="0" w:after="150" w:afterAutospacing="0"/>
              <w:shd w:val="clear" w:color="auto" w:fill="ffffff"/>
              <w:rPr>
                <w:color w:val="000000"/>
                <w:szCs w:val="21"/>
                <w:lang w:val="ru-RU"/>
              </w:rPr>
            </w:pPr>
            <w:r>
              <w:rPr>
                <w:color w:val="000000"/>
                <w:szCs w:val="21"/>
                <w:lang w:val="ru-RU"/>
              </w:rPr>
              <w:t xml:space="preserve">Научить</w:t>
            </w:r>
            <w:r>
              <w:rPr>
                <w:color w:val="000000"/>
                <w:szCs w:val="21"/>
                <w:lang w:val="ru-RU"/>
              </w:rPr>
              <w:t xml:space="preserve"> строить грамматически правильно вопросительные предложения в прошедшем времени</w:t>
            </w:r>
            <w:r>
              <w:rPr>
                <w:color w:val="000000"/>
                <w:szCs w:val="21"/>
                <w:lang w:val="ru-RU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Тип урока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0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Урок</w:t>
            </w: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 изучения нового материала</w:t>
            </w:r>
            <w:r>
              <w:rPr>
                <w:rFonts w:ascii="Times New Roman" w:hAnsi="Times New Roman"/>
                <w:sz w:val="24"/>
                <w:szCs w:val="20"/>
                <w:lang w:val="ru-RU"/>
              </w:rPr>
            </w:r>
            <w:r/>
          </w:p>
        </w:tc>
      </w:tr>
      <w:tr>
        <w:trPr>
          <w:trHeight w:val="1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Планируемые результаты (предметные)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</w:t>
            </w:r>
            <w:r>
              <w:rPr>
                <w:rStyle w:val="788"/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асширение общего лингвистического кругозора, развитие познавательной, эмоциональной и волевой сфер;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 освоение правил речевого поведения и лингвистических представлений, необходимых для овладения устной речью на иностранном языке, расширение лингвистического кругозора;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Times New Roman" w:hAnsi="Times New Roman" w:eastAsia="Times New Roman" w:cs="Times New Roman"/>
                <w:sz w:val="22"/>
                <w:szCs w:val="20"/>
                <w:lang w:val="ru-RU" w:eastAsia="ru-RU" w:bidi="ar-SA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 формирование мотивации изучения языка; формирование коммуникативной компетенции и общекультурной и этнической идентичности;</w:t>
            </w:r>
            <w:r>
              <w:rPr>
                <w:rFonts w:ascii="Times New Roman" w:hAnsi="Times New Roman" w:eastAsia="Times New Roman" w:cs="Times New Roman"/>
                <w:sz w:val="22"/>
                <w:szCs w:val="20"/>
                <w:lang w:val="ru-RU" w:eastAsia="ru-RU" w:bidi="ar-SA"/>
              </w:rPr>
            </w:r>
            <w:r/>
          </w:p>
        </w:tc>
      </w:tr>
      <w:tr>
        <w:trPr>
          <w:trHeight w:val="1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Личностные результаты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 осознание возможностей самореализации средствами иностранного языка и стремление к совершенствованию собственной речевой культуры в целом;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 стремление к лучшему сознанию культуры своего народа и готовность содействовать ознакомлению с ней представителей других стран;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48"/>
              <w:ind w:right="0"/>
              <w:jc w:val="both"/>
              <w:keepLines w:val="0"/>
              <w:keepNext w:val="0"/>
              <w:spacing w:before="0" w:beforeAutospacing="0" w:after="0" w:afterAutospacing="0" w:line="15" w:lineRule="atLeast"/>
              <w:shd w:val="clear" w:color="auto" w:fill="ffffff"/>
              <w:widowControl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pBdr>
                <w:top w:val="none" w:color="000000" w:sz="0" w:space="0"/>
                <w:bottom w:val="none" w:color="000000" w:sz="0" w:space="0"/>
              </w:pBdr>
              <w:suppressLineNumbers w:val="0"/>
            </w:pP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 xml:space="preserve">- толерантное отношение к проявлениям иной культуры и готовность отстаивать национальные и общечеловеческие ценности, свою гражданскую позицию.</w:t>
            </w:r>
            <w:r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r>
            <w:r/>
          </w:p>
          <w:p>
            <w:pPr>
              <w:pStyle w:val="60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ru-RU" w:eastAsia="ru-RU" w:bidi="ar-SA"/>
              </w:rPr>
            </w:r>
            <w:r/>
          </w:p>
        </w:tc>
      </w:tr>
      <w:tr>
        <w:trPr>
          <w:trHeight w:val="5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Универсальные учебные действия (метапредметные)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5"/>
              <w:jc w:val="both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Регулятивные: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определять и формулировать цель деятельности на уроке; проговаривать последовательность действий на уроке; работать по плану; высказывать свое предположение на осн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ове учебного материала; отличать верно выполненное задание от неверного; осуществлять самоконтроль; совместно с учителем и одноклассниками давать оценку деятельности на уроке.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785"/>
              <w:jc w:val="both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Познавательные: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ориентироваться в учебнике; ориентироваться в своей системе знаний (определять границы знания/незнания); находить ответы на вопросы в тексте, иллюстрациях, испо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льзуя свой жизненный опыт; проводить анализ учебного материала; проводить классификацию, указывая на основании классификации; проводить сравнение, объясняя критерии сравнения.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785"/>
              <w:jc w:val="both"/>
              <w:spacing w:before="0" w:beforeAutospacing="0" w:after="0" w:afterAutospacing="0"/>
              <w:rPr>
                <w:color w:val="ff000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Коммуникативные: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слушать и понимать речь других; умение с достаточной полнотой и точностью выражать свои мысли; владеть  диалогической формой речи в соответствии с грамматическими и синтаксическими нормами родного языка.</w:t>
            </w:r>
            <w:r>
              <w:rPr>
                <w:color w:val="ff0000"/>
                <w:szCs w:val="20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Основные понятия и термины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 xml:space="preserve">Прошедшее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время, вопросительные слова</w:t>
            </w:r>
            <w:r>
              <w:rPr>
                <w:rFonts w:ascii="Times New Roman" w:hAnsi="Times New Roman"/>
                <w:szCs w:val="20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Методы, формы работы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ff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Индивидуальная, фронтальная работа; методы: словесный, практический, наглядный.</w:t>
            </w:r>
            <w:r>
              <w:rPr>
                <w:rFonts w:ascii="Times New Roman" w:hAnsi="Times New Roman"/>
                <w:color w:val="ff0000"/>
                <w:szCs w:val="20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Образовательные ресурсы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783"/>
              <w:spacing w:line="273" w:lineRule="auto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 xml:space="preserve">Доска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, карточки, кукла Буратино, макет ёлки, домики с примером построения вопросительного предложения в прошедшем времени</w:t>
            </w:r>
            <w:r>
              <w:rPr>
                <w:rFonts w:ascii="Times New Roman" w:hAnsi="Times New Roman"/>
                <w:szCs w:val="20"/>
                <w:lang w:val="ru-RU"/>
              </w:rPr>
            </w:r>
            <w:r/>
          </w:p>
        </w:tc>
      </w:tr>
    </w:tbl>
    <w:p>
      <w:pPr>
        <w:pStyle w:val="783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</w:r>
      <w:r/>
    </w:p>
    <w:p>
      <w:pPr>
        <w:pStyle w:val="783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  <w:t xml:space="preserve">Технологическая карта урока</w:t>
      </w:r>
      <w:r>
        <w:rPr>
          <w:rFonts w:ascii="Times New Roman" w:hAnsi="Times New Roman"/>
          <w:b/>
          <w:bCs/>
          <w:caps/>
          <w:spacing w:val="45"/>
        </w:rPr>
      </w:r>
      <w:r/>
    </w:p>
    <w:tbl>
      <w:tblPr>
        <w:tblW w:w="1559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7513"/>
        <w:gridCol w:w="1701"/>
        <w:gridCol w:w="1984"/>
      </w:tblGrid>
      <w:tr>
        <w:trPr>
          <w:trHeight w:val="104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урока.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3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взаимодействия с учащимися.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83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учителя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0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0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.Организационный момент.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урока;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актуализация субъективного опыта учащихся  (личностных смыслов, опорных знаний и способов действий, ценностных отношений).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1-2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Приветствие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Эмоциональный настрой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Проверка готовности к уроку.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good morning!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good morning!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I am glad to see you!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We are glad to see you too!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Sit down, please.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My dear pupils, today the guests visit our lesson. One of them you know. This is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Buratino. He is called «Pinocchio» in Europe. Buratino is hurry up very much. Lets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say «good morning» to him.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good morning, Buratino!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Приветствует учащихся, организовывает проверку рабочего места, создаёт положительный эмоциональный настрой на урок.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Приветствуют учителя, друг друга, проверяют готовность к уроку, эмоционально настраиваются на урок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Речевая разминка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подготовить артикуляционный аппарат к чтению.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3-4 мин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Подготовка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речевого аппарата к уроку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As you know when we write words they consist from letters, when we say words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they consist from sounds. Buratino likes the game which calls «echo». He also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plays with us.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783"/>
              <w:jc w:val="both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Проводит дыхательную разминку, готовит детей к произношению 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звуков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Выполняют указания учителя, упражняются в отработке 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звуков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Сказкотерапия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Однажды язычок [j] оправился гулять на полянку в лес. Он бегал и кричал [I, I,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i] , по дороге он увидел ёжика, который фыркал вот так [f,f,f], вдалеке пел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соловей и язычок слышал его [ju, ju, ju], ему так нравилось это пение, что 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не заметил змеи, которая шипела и ползла на него [s,s,s],когда язычок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заметил её, он только и успел вскрикнуть [d,d,d] и быстрее побежал домой.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Прибежав, язычок говорил [w,w,w]. Он хотел сказать, но у него только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получилось [3:, 3: ,3:]. Устав, язычок лёг на кровать и уснул.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83"/>
              <w:jc w:val="both"/>
              <w:spacing w:line="252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Подготавливает речевой аппарат к чтению, следит за правильностью выполнения.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Готовят артикуляционный аппарат к чтению, говорению.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Проверка домашнего задания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/>
                <w:bCs/>
                <w:i/>
                <w:sz w:val="20"/>
                <w:szCs w:val="20"/>
                <w:lang w:eastAsia="en-US"/>
              </w:rPr>
              <w:t xml:space="preserve">установить правильность и осознанность выполнения всеми учащимися домашнего задания.</w:t>
            </w:r>
            <w:r>
              <w:rPr>
                <w:rFonts w:ascii="Times New Roman" w:hAnsi="Times New Roman"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4-5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Работа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со словами на доске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Pupils! Read and translate words at the blackboard. Your hometask is to learn these words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/>
          </w:p>
          <w:p>
            <w:pPr>
              <w:pStyle w:val="600"/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Актуализирует опорные знания и умения, мотивирует учащихся к пробному учебному действию и его самостоятельному осуществления.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Отвечают на вопросы учителя, повторяют домашнее задание.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Целеполагание.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Введение в тему урока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2 мин.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Buratino is hurry up and he throws the words. Lets help him to join it(на доске,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на карточках слова, поменянные местами, нужно расставить их правильно)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(what did you do on your birthday? – правильный ответ) 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Актуализирует знания и создает проблемную ситуацию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вопросы, делают выводы.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Определение темы и задач урока.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2 мин.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Right. Translate this sentence, please.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Что ты делал на свой день рождения?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Именно так звучит тема нашего урока, ребята. А целью является умение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строить специальные вопросы в прошедшем времени.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Подводит к самостоятельным выводам о теме урока, корректирует основные задачи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определяют тему урока, планируют учебную деятельность в виде задач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16"/>
        </w:trPr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 новым материалом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4 мин.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b/>
                <w:i/>
                <w:caps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Suddenly the light is turned off. And the fairy appears in the class and the moon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appears on the blackboard. She counts to three and you close your eyes and you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have a rest. The peaceful music sounds. At that moment the fairy says: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We need friends to talk things. We have the Internet which can help us. Our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friend tells us how he celebrated his birthday and what he did on his birthday.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You shall remember this rule: the auxiliary verb did is always before the noun but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if the sentence has the special questions the auxiliary verb did is always after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special questions. For example: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Where did you buy the gifts?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What did your mother cook?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When did you celebrate the holiday?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Where did you watch DVD?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The fairy counts to three and the children get up and the sun appears on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the blackboard.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что вы слышали? О чём говорила фея?(дети высказывают свои мнения: о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правиле, о вспомогательном глаголе «did», о празднике, о друге) . Гномик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«did»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очень маленький, поэтому его старшие братья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when</w:t>
            </w:r>
            <w:r>
              <w:rPr>
                <w:rFonts w:ascii="Times New Roman" w:hAnsi="Times New Roman" w:eastAsia="SimSun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what</w:t>
            </w:r>
            <w:r>
              <w:rPr>
                <w:rFonts w:ascii="Times New Roman" w:hAnsi="Times New Roman" w:eastAsia="SimSun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, </w:t>
            </w: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where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всегда берут его за руку и он идёт вслед за ними. Посмотрите на картинку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вы убедитесь в этом. Он к тому же ещё и большой помощник. Как мы знаем гномик </w:t>
            </w:r>
            <w:r>
              <w:rPr>
                <w:rFonts w:ascii="Times New Roman" w:hAnsi="Times New Roman" w:eastAsia="SimSun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did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всегда стоит перед подлежащим, но если в предложении есть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вопросительное слово, то вспомогательный глагол </w:t>
            </w:r>
            <w:r>
              <w:rPr>
                <w:rFonts w:ascii="Times New Roman" w:hAnsi="Times New Roman" w:eastAsia="SimSun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did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всегда стоит после него. (на доске 5 «домиков», изображающих схематично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построение специального вопроса в past simple)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З</w:t>
            </w:r>
            <w:r>
              <w:rPr>
                <w:rFonts w:ascii="Times New Roman" w:hAnsi="Times New Roman"/>
                <w:sz w:val="20"/>
              </w:rPr>
              <w:t xml:space="preserve">накомит учащихся с новым материалом на основе презентации.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Задает вопросы, определяет, как усвоен материал. Корректирует  и исправляет ответы.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Воспринимают учебную задачу учителя. Отвечают на вопросы, проявляют знания по усвоенному материалу.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863"/>
        </w:trPr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Работа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 макетами домиков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5 мин.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Буратино совсем запутался в словах, которые должны жить в этих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домиках. Помогите ему разместить слова в домиках. Дети по очереди берут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карточки со словами и быстро прикрепляют их под соответствующим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домиком, в результате чего получается: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where did you buy the gifts?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контроль правильно построенного предложения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ind w:firstLine="100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Выполняют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запоминают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вопросительного предложения в прошедшем времени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Проверка первичного восприятия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3 мин.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Далее дети самостоятельно соотносят слова , работая по образцу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 what did your mother cook?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when did you celebrate the holiday?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where did you watch DVD?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Calibri" w:hAnsi="Calibri" w:eastAsia="SimSun" w:cs="Calibri"/>
                <w:color w:val="000000"/>
                <w:sz w:val="28"/>
                <w:szCs w:val="28"/>
                <w:lang w:val="ru-RU" w:eastAsia="zh-CN" w:bidi="ar"/>
              </w:rPr>
              <w:suppressLineNumbers w:val="0"/>
            </w:pPr>
            <w:r>
              <w:rPr>
                <w:rFonts w:ascii="Calibri" w:hAnsi="Calibri" w:eastAsia="SimSun" w:cs="Calibri"/>
                <w:color w:val="000000"/>
                <w:sz w:val="28"/>
                <w:szCs w:val="28"/>
                <w:lang w:val="ru-RU" w:eastAsia="zh-CN" w:bidi="ar"/>
              </w:rPr>
            </w:r>
            <w:r/>
          </w:p>
          <w:p>
            <w:pPr>
              <w:pStyle w:val="648"/>
              <w:jc w:val="both"/>
              <w:spacing w:before="0" w:beforeAutospacing="0" w:after="0" w:afterAutospacing="0"/>
              <w:shd w:val="clear" w:color="auto" w:fill="ffffff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Проводит  проверку первичного восприятия, при помощи эмоционально – оценочной беседы.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Активизация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изученного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ФИЗМИНУТКА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  <w:r/>
          </w:p>
          <w:p>
            <w:pPr>
              <w:pStyle w:val="783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1-2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Very good! How clever you are! And now Buratino offers you to rest. Stand up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and repeat after him. Физминутка: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Hands up, Stand up,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Hands down, Hands up, повторить 2 раза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Hands on hips, Hands down,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Sit down, Sit down.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Снимает напряжение, обеспечивает снятие усталости.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Выполняют упражнения вместе с учителем.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Закрепление изученного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5-6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Игра «Интервью». Один из учащихся задаёт вопрос остальным. Каждый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отвечает на поставленный вопрос. В конце «Корреспондент» рассказывает,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что получилось. Тема интервью «Что ты делал на свой день рождения?».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 xml:space="preserve">Примерные вопросы: примерные ответы: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Did you invite your friends? - Yes, I did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What games did you play? - I played computer games  basketball and football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suppressLineNumbers w:val="0"/>
            </w:pPr>
            <w:r>
              <w:rPr>
                <w:rFonts w:ascii="Calibri" w:hAnsi="Calibri" w:eastAsia="SimSun" w:cs="Calibri"/>
                <w:color w:val="000000"/>
                <w:sz w:val="28"/>
                <w:szCs w:val="28"/>
                <w:lang w:val="en-US" w:eastAsia="zh-CN" w:bidi="ar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 What cake did your mother make? - My mother made a huge  chocolate cake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Организует работу учащихся,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онтролирует, помогает,  исправляет ответы обучающихся.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Ученик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RU"/>
              </w:rPr>
              <w:t xml:space="preserve"> выступает в роли журналиста, проходя по классу и задавая вопросы детям</w:t>
            </w:r>
            <w:r>
              <w:rPr>
                <w:rFonts w:ascii="Times New Roman" w:hAnsi="Times New Roman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Итог урока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обобщение и систематизация знаний; рефлексия и самооценка учебной деятельности.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Now Buratino offers to play game which calls «Word Train». Я читаю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вопросительные предложения, дети, чьи слова совпадают со словами,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лежащими на парте выходят к доске и получается словесный поезд.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Вопросы: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What games/did/you/play?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Did/you/celebrate/your birthday/in the garden?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Calibri" w:hAnsi="Calibri" w:eastAsia="SimSun" w:cs="Calibri"/>
                <w:color w:val="000000"/>
                <w:sz w:val="28"/>
                <w:szCs w:val="28"/>
                <w:lang w:val="en-US" w:eastAsia="zh-CN" w:bidi="ar"/>
              </w:rPr>
              <w:t xml:space="preserve">-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What/did/your parents/give/to you/for your birthday?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What gifts/did/your friends/give/to you?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Did/you/a chocolate cake?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Формирует целостную систему ведущих знаний по теме урока.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Обобщение полученные знания </w:t>
            </w:r>
            <w:r>
              <w:rPr>
                <w:rFonts w:ascii="Times New Roman" w:hAnsi="Times New Roman"/>
                <w:color w:val="000000"/>
                <w:sz w:val="20"/>
                <w:szCs w:val="27"/>
                <w:lang w:val="ru-RU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7"/>
                <w:lang w:val="ru-RU"/>
              </w:rPr>
              <w:t xml:space="preserve"> ходе урока</w:t>
            </w: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Домашнее задание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(дифференцированное)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- 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Open your diary and write hometask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  <w:p>
            <w:pPr>
              <w:pStyle w:val="600"/>
              <w:numPr>
                <w:ilvl w:val="0"/>
                <w:numId w:val="1"/>
              </w:numPr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написать рассказ о том, как вы провели свой день рождения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  <w:p>
            <w:pPr>
              <w:pStyle w:val="600"/>
              <w:numPr>
                <w:ilvl w:val="0"/>
                <w:numId w:val="1"/>
              </w:numPr>
              <w:jc w:val="left"/>
              <w:keepLines w:val="0"/>
              <w:keepNext w:val="0"/>
              <w:widowControl/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Составить кроссворд на повторение прошедшего времени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</w:r>
            <w:r/>
          </w:p>
          <w:p>
            <w:pPr>
              <w:pStyle w:val="600"/>
              <w:numPr>
                <w:ilvl w:val="0"/>
                <w:numId w:val="1"/>
              </w:numPr>
              <w:jc w:val="left"/>
              <w:keepLines w:val="0"/>
              <w:keepNext w:val="0"/>
              <w:widowControl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ru-RU" w:eastAsia="zh-CN" w:bidi="ar"/>
              </w:rPr>
              <w:t xml:space="preserve">Составить вопросительные предложения для интервью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Задает домашнее задание. Комментирует задание.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Записывают задание в дневники.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783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Рефлексия, выставление оценок.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783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</w:t>
            </w: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Что нового узнали?(правило, схему построения вопросительного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предложения)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Как называются вопросы в прошедшем времени(специальные)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- Какие вопросительные слова нам помогают строить их?(what, when..)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Перед вами грустный и весёлый смайлик. Прикрепите смайлик,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соответствующий вашему настроению на дерево. Дети подходят к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00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1"/>
                <w:szCs w:val="21"/>
                <w:lang w:val="en-US" w:eastAsia="zh-CN" w:bidi="ar"/>
              </w:rPr>
              <w:t xml:space="preserve">дереву, прикрепляют смайлик и берут, спрятанный подарок.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pStyle w:val="648"/>
              <w:spacing w:before="0" w:beforeAutospacing="0" w:after="0" w:afterAutospacing="0"/>
              <w:shd w:val="clear" w:color="auto" w:fill="ffffff"/>
            </w:pPr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Побуждает к оценке результатов деятельности всех учеников, оценивает работу учащихся.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783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Оценивают свои достижения на уроке по заданию учителя.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600"/>
        <w:spacing w:after="0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993" w:right="536" w:bottom="426" w:left="709" w:header="708" w:footer="708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continuous"/>
      <w:pgSz w:w="16838" w:h="11906" w:orient="landscape"/>
      <w:pgMar w:top="993" w:right="536" w:bottom="426" w:left="709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00"/>
        <w:tabs>
          <w:tab w:val="num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6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6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6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6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6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6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6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0"/>
    <w:next w:val="600"/>
    <w:link w:val="64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00"/>
    <w:next w:val="600"/>
    <w:link w:val="650"/>
    <w:uiPriority w:val="11"/>
    <w:qFormat/>
    <w:pPr>
      <w:spacing w:before="200" w:after="200"/>
    </w:pPr>
    <w:rPr>
      <w:sz w:val="24"/>
      <w:szCs w:val="24"/>
    </w:rPr>
  </w:style>
  <w:style w:type="paragraph" w:styleId="42">
    <w:name w:val="Header"/>
    <w:basedOn w:val="600"/>
    <w:link w:val="6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00"/>
    <w:link w:val="6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631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628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01">
    <w:name w:val="Заголовок 1"/>
    <w:basedOn w:val="600"/>
    <w:next w:val="600"/>
    <w:link w:val="6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2">
    <w:name w:val="Заголовок 2"/>
    <w:basedOn w:val="600"/>
    <w:next w:val="600"/>
    <w:link w:val="6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3">
    <w:name w:val="Заголовок 3"/>
    <w:basedOn w:val="600"/>
    <w:next w:val="600"/>
    <w:link w:val="6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4">
    <w:name w:val="Заголовок 4"/>
    <w:basedOn w:val="600"/>
    <w:next w:val="600"/>
    <w:link w:val="6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5">
    <w:name w:val="Заголовок 5"/>
    <w:basedOn w:val="600"/>
    <w:next w:val="600"/>
    <w:link w:val="6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6">
    <w:name w:val="Заголовок 6"/>
    <w:basedOn w:val="600"/>
    <w:next w:val="600"/>
    <w:link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7">
    <w:name w:val="Заголовок 7"/>
    <w:basedOn w:val="600"/>
    <w:next w:val="600"/>
    <w:link w:val="6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08">
    <w:name w:val="Заголовок 8"/>
    <w:basedOn w:val="600"/>
    <w:next w:val="600"/>
    <w:link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09">
    <w:name w:val="Заголовок 9"/>
    <w:basedOn w:val="600"/>
    <w:next w:val="600"/>
    <w:link w:val="6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0">
    <w:name w:val="Основной шрифт абзаца"/>
    <w:next w:val="610"/>
    <w:link w:val="600"/>
    <w:uiPriority w:val="1"/>
    <w:unhideWhenUsed/>
  </w:style>
  <w:style w:type="table" w:styleId="611">
    <w:name w:val="Обычная таблица"/>
    <w:next w:val="611"/>
    <w:link w:val="600"/>
    <w:uiPriority w:val="99"/>
    <w:unhideWhenUsed/>
    <w:tblPr/>
  </w:style>
  <w:style w:type="character" w:styleId="612">
    <w:name w:val="Heading 1 Char"/>
    <w:basedOn w:val="610"/>
    <w:next w:val="612"/>
    <w:link w:val="601"/>
    <w:uiPriority w:val="9"/>
    <w:qFormat/>
    <w:rPr>
      <w:rFonts w:ascii="Arial" w:hAnsi="Arial" w:eastAsia="Arial" w:cs="Arial"/>
      <w:sz w:val="40"/>
      <w:szCs w:val="40"/>
    </w:rPr>
  </w:style>
  <w:style w:type="character" w:styleId="613">
    <w:name w:val="Heading 2 Char"/>
    <w:basedOn w:val="610"/>
    <w:next w:val="613"/>
    <w:link w:val="602"/>
    <w:uiPriority w:val="9"/>
    <w:rPr>
      <w:rFonts w:ascii="Arial" w:hAnsi="Arial" w:eastAsia="Arial" w:cs="Arial"/>
      <w:sz w:val="34"/>
    </w:rPr>
  </w:style>
  <w:style w:type="character" w:styleId="614">
    <w:name w:val="Heading 3 Char"/>
    <w:basedOn w:val="610"/>
    <w:next w:val="614"/>
    <w:link w:val="603"/>
    <w:uiPriority w:val="9"/>
    <w:rPr>
      <w:rFonts w:ascii="Arial" w:hAnsi="Arial" w:eastAsia="Arial" w:cs="Arial"/>
      <w:sz w:val="30"/>
      <w:szCs w:val="30"/>
    </w:rPr>
  </w:style>
  <w:style w:type="character" w:styleId="615">
    <w:name w:val="Heading 4 Char"/>
    <w:basedOn w:val="610"/>
    <w:next w:val="615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616">
    <w:name w:val="Heading 5 Char"/>
    <w:basedOn w:val="610"/>
    <w:next w:val="616"/>
    <w:link w:val="605"/>
    <w:uiPriority w:val="9"/>
    <w:rPr>
      <w:rFonts w:ascii="Arial" w:hAnsi="Arial" w:eastAsia="Arial" w:cs="Arial"/>
      <w:b/>
      <w:bCs/>
      <w:sz w:val="24"/>
      <w:szCs w:val="24"/>
    </w:rPr>
  </w:style>
  <w:style w:type="character" w:styleId="617">
    <w:name w:val="Heading 6 Char"/>
    <w:basedOn w:val="610"/>
    <w:next w:val="617"/>
    <w:link w:val="606"/>
    <w:uiPriority w:val="9"/>
    <w:rPr>
      <w:rFonts w:ascii="Arial" w:hAnsi="Arial" w:eastAsia="Arial" w:cs="Arial"/>
      <w:b/>
      <w:bCs/>
      <w:sz w:val="22"/>
      <w:szCs w:val="22"/>
    </w:rPr>
  </w:style>
  <w:style w:type="character" w:styleId="618">
    <w:name w:val="Heading 7 Char"/>
    <w:basedOn w:val="610"/>
    <w:next w:val="618"/>
    <w:link w:val="6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19">
    <w:name w:val="Heading 8 Char"/>
    <w:basedOn w:val="610"/>
    <w:next w:val="619"/>
    <w:link w:val="608"/>
    <w:uiPriority w:val="9"/>
    <w:rPr>
      <w:rFonts w:ascii="Arial" w:hAnsi="Arial" w:eastAsia="Arial" w:cs="Arial"/>
      <w:i/>
      <w:iCs/>
      <w:sz w:val="22"/>
      <w:szCs w:val="22"/>
    </w:rPr>
  </w:style>
  <w:style w:type="character" w:styleId="620">
    <w:name w:val="Heading 9 Char"/>
    <w:basedOn w:val="610"/>
    <w:next w:val="620"/>
    <w:link w:val="60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1">
    <w:name w:val="Знак сноски"/>
    <w:basedOn w:val="610"/>
    <w:next w:val="621"/>
    <w:link w:val="600"/>
    <w:uiPriority w:val="99"/>
    <w:unhideWhenUsed/>
    <w:rPr>
      <w:vertAlign w:val="superscript"/>
    </w:rPr>
  </w:style>
  <w:style w:type="character" w:styleId="622">
    <w:name w:val="Знак концевой сноски"/>
    <w:basedOn w:val="610"/>
    <w:next w:val="622"/>
    <w:link w:val="600"/>
    <w:uiPriority w:val="99"/>
    <w:unhideWhenUsed/>
    <w:rPr>
      <w:vertAlign w:val="superscript"/>
    </w:rPr>
  </w:style>
  <w:style w:type="character" w:styleId="623">
    <w:name w:val="Выделение"/>
    <w:next w:val="623"/>
    <w:link w:val="600"/>
    <w:uiPriority w:val="99"/>
    <w:qFormat/>
    <w:rPr>
      <w:rFonts w:cs="Times New Roman"/>
      <w:i/>
      <w:iCs/>
    </w:rPr>
  </w:style>
  <w:style w:type="character" w:styleId="624">
    <w:name w:val="Гиперссылка"/>
    <w:next w:val="624"/>
    <w:link w:val="600"/>
    <w:uiPriority w:val="99"/>
    <w:unhideWhenUsed/>
    <w:rPr>
      <w:color w:val="0000ff"/>
      <w:u w:val="single"/>
    </w:rPr>
  </w:style>
  <w:style w:type="paragraph" w:styleId="625">
    <w:name w:val="Текст выноски"/>
    <w:basedOn w:val="600"/>
    <w:next w:val="625"/>
    <w:link w:val="626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626">
    <w:name w:val="Текст выноски Знак"/>
    <w:next w:val="626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Текст концевой сноски"/>
    <w:basedOn w:val="600"/>
    <w:next w:val="627"/>
    <w:link w:val="628"/>
    <w:uiPriority w:val="99"/>
    <w:unhideWhenUsed/>
    <w:pPr>
      <w:spacing w:after="0" w:line="240" w:lineRule="auto"/>
    </w:pPr>
    <w:rPr>
      <w:sz w:val="20"/>
    </w:rPr>
  </w:style>
  <w:style w:type="character" w:styleId="628">
    <w:name w:val="Endnote Text Char"/>
    <w:next w:val="628"/>
    <w:link w:val="627"/>
    <w:uiPriority w:val="99"/>
    <w:rPr>
      <w:sz w:val="20"/>
    </w:rPr>
  </w:style>
  <w:style w:type="paragraph" w:styleId="629">
    <w:name w:val="Название объекта"/>
    <w:basedOn w:val="600"/>
    <w:next w:val="600"/>
    <w:link w:val="600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30">
    <w:name w:val="Текст сноски"/>
    <w:basedOn w:val="600"/>
    <w:next w:val="630"/>
    <w:link w:val="631"/>
    <w:uiPriority w:val="99"/>
    <w:unhideWhenUsed/>
    <w:pPr>
      <w:spacing w:after="40" w:line="240" w:lineRule="auto"/>
    </w:pPr>
    <w:rPr>
      <w:sz w:val="18"/>
    </w:rPr>
  </w:style>
  <w:style w:type="character" w:styleId="631">
    <w:name w:val="Footnote Text Char"/>
    <w:next w:val="631"/>
    <w:link w:val="630"/>
    <w:uiPriority w:val="99"/>
    <w:rPr>
      <w:sz w:val="18"/>
    </w:rPr>
  </w:style>
  <w:style w:type="paragraph" w:styleId="632">
    <w:name w:val="Оглавление 8"/>
    <w:basedOn w:val="600"/>
    <w:next w:val="600"/>
    <w:link w:val="600"/>
    <w:uiPriority w:val="39"/>
    <w:unhideWhenUsed/>
    <w:pPr>
      <w:ind w:left="1984" w:right="0" w:firstLine="0"/>
      <w:spacing w:after="57"/>
    </w:pPr>
  </w:style>
  <w:style w:type="paragraph" w:styleId="633">
    <w:name w:val="Верхний колонтитул"/>
    <w:basedOn w:val="600"/>
    <w:next w:val="633"/>
    <w:link w:val="6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34">
    <w:name w:val="Header Char"/>
    <w:basedOn w:val="610"/>
    <w:next w:val="634"/>
    <w:link w:val="633"/>
    <w:uiPriority w:val="99"/>
  </w:style>
  <w:style w:type="paragraph" w:styleId="635">
    <w:name w:val="Оглавление 9"/>
    <w:basedOn w:val="600"/>
    <w:next w:val="600"/>
    <w:link w:val="600"/>
    <w:uiPriority w:val="39"/>
    <w:unhideWhenUsed/>
    <w:pPr>
      <w:ind w:left="2268" w:right="0" w:firstLine="0"/>
      <w:spacing w:after="57"/>
    </w:pPr>
  </w:style>
  <w:style w:type="paragraph" w:styleId="636">
    <w:name w:val="Оглавление 7"/>
    <w:basedOn w:val="600"/>
    <w:next w:val="600"/>
    <w:link w:val="600"/>
    <w:uiPriority w:val="39"/>
    <w:unhideWhenUsed/>
    <w:pPr>
      <w:ind w:left="1701" w:right="0" w:firstLine="0"/>
      <w:spacing w:after="57"/>
    </w:pPr>
  </w:style>
  <w:style w:type="paragraph" w:styleId="637">
    <w:name w:val="Оглавление 1"/>
    <w:basedOn w:val="600"/>
    <w:next w:val="600"/>
    <w:link w:val="600"/>
    <w:uiPriority w:val="39"/>
    <w:unhideWhenUsed/>
    <w:pPr>
      <w:ind w:left="0" w:right="0" w:firstLine="0"/>
      <w:spacing w:after="57"/>
    </w:pPr>
  </w:style>
  <w:style w:type="paragraph" w:styleId="638">
    <w:name w:val="Оглавление 6"/>
    <w:basedOn w:val="600"/>
    <w:next w:val="600"/>
    <w:link w:val="600"/>
    <w:uiPriority w:val="39"/>
    <w:unhideWhenUsed/>
    <w:pPr>
      <w:ind w:left="1417" w:right="0" w:firstLine="0"/>
      <w:spacing w:after="57"/>
    </w:pPr>
  </w:style>
  <w:style w:type="paragraph" w:styleId="639">
    <w:name w:val="Перечень рисунков"/>
    <w:basedOn w:val="600"/>
    <w:next w:val="600"/>
    <w:link w:val="600"/>
    <w:uiPriority w:val="99"/>
    <w:unhideWhenUsed/>
    <w:pPr>
      <w:spacing w:after="0" w:afterAutospacing="0"/>
    </w:pPr>
  </w:style>
  <w:style w:type="paragraph" w:styleId="640">
    <w:name w:val="Оглавление 3"/>
    <w:basedOn w:val="600"/>
    <w:next w:val="600"/>
    <w:link w:val="600"/>
    <w:uiPriority w:val="39"/>
    <w:unhideWhenUsed/>
    <w:pPr>
      <w:ind w:left="567" w:right="0" w:firstLine="0"/>
      <w:spacing w:after="57"/>
    </w:pPr>
  </w:style>
  <w:style w:type="paragraph" w:styleId="641">
    <w:name w:val="Оглавление 2"/>
    <w:basedOn w:val="600"/>
    <w:next w:val="600"/>
    <w:link w:val="600"/>
    <w:uiPriority w:val="39"/>
    <w:unhideWhenUsed/>
    <w:pPr>
      <w:ind w:left="283" w:right="0" w:firstLine="0"/>
      <w:spacing w:after="57"/>
    </w:pPr>
  </w:style>
  <w:style w:type="paragraph" w:styleId="642">
    <w:name w:val="Оглавление 4"/>
    <w:basedOn w:val="600"/>
    <w:next w:val="600"/>
    <w:link w:val="600"/>
    <w:uiPriority w:val="39"/>
    <w:unhideWhenUsed/>
    <w:pPr>
      <w:ind w:left="850" w:right="0" w:firstLine="0"/>
      <w:spacing w:after="57"/>
    </w:pPr>
  </w:style>
  <w:style w:type="paragraph" w:styleId="643">
    <w:name w:val="Оглавление 5"/>
    <w:basedOn w:val="600"/>
    <w:next w:val="600"/>
    <w:link w:val="600"/>
    <w:uiPriority w:val="39"/>
    <w:unhideWhenUsed/>
    <w:pPr>
      <w:ind w:left="1134" w:right="0" w:firstLine="0"/>
      <w:spacing w:after="57"/>
    </w:pPr>
  </w:style>
  <w:style w:type="paragraph" w:styleId="644">
    <w:name w:val="Название"/>
    <w:basedOn w:val="600"/>
    <w:next w:val="600"/>
    <w:link w:val="6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45">
    <w:name w:val="Title Char"/>
    <w:basedOn w:val="610"/>
    <w:next w:val="645"/>
    <w:link w:val="644"/>
    <w:uiPriority w:val="10"/>
    <w:rPr>
      <w:sz w:val="48"/>
      <w:szCs w:val="48"/>
    </w:rPr>
  </w:style>
  <w:style w:type="paragraph" w:styleId="646">
    <w:name w:val="Нижний колонтитул"/>
    <w:basedOn w:val="600"/>
    <w:next w:val="646"/>
    <w:link w:val="647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47">
    <w:name w:val="Caption Char"/>
    <w:next w:val="647"/>
    <w:link w:val="646"/>
    <w:uiPriority w:val="99"/>
    <w:qFormat/>
  </w:style>
  <w:style w:type="paragraph" w:styleId="648">
    <w:name w:val="Обычный (веб)"/>
    <w:basedOn w:val="600"/>
    <w:next w:val="648"/>
    <w:link w:val="600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49">
    <w:name w:val="Подзаголовок"/>
    <w:basedOn w:val="600"/>
    <w:next w:val="600"/>
    <w:link w:val="650"/>
    <w:uiPriority w:val="11"/>
    <w:qFormat/>
    <w:pPr>
      <w:spacing w:before="200" w:after="200"/>
    </w:pPr>
    <w:rPr>
      <w:sz w:val="24"/>
      <w:szCs w:val="24"/>
    </w:rPr>
  </w:style>
  <w:style w:type="character" w:styleId="650">
    <w:name w:val="Subtitle Char"/>
    <w:basedOn w:val="610"/>
    <w:next w:val="650"/>
    <w:link w:val="649"/>
    <w:uiPriority w:val="11"/>
    <w:qFormat/>
    <w:rPr>
      <w:sz w:val="24"/>
      <w:szCs w:val="24"/>
    </w:rPr>
  </w:style>
  <w:style w:type="table" w:styleId="651">
    <w:name w:val="Сетка таблицы"/>
    <w:basedOn w:val="611"/>
    <w:next w:val="651"/>
    <w:link w:val="600"/>
    <w:uiPriority w:val="99"/>
    <w:tblPr/>
  </w:style>
  <w:style w:type="paragraph" w:styleId="652">
    <w:name w:val="Quote"/>
    <w:basedOn w:val="600"/>
    <w:next w:val="600"/>
    <w:link w:val="653"/>
    <w:uiPriority w:val="29"/>
    <w:qFormat/>
    <w:pPr>
      <w:ind w:left="720" w:right="720"/>
    </w:pPr>
    <w:rPr>
      <w:i/>
    </w:rPr>
  </w:style>
  <w:style w:type="character" w:styleId="653">
    <w:name w:val="Quote Char"/>
    <w:next w:val="653"/>
    <w:link w:val="652"/>
    <w:uiPriority w:val="29"/>
    <w:rPr>
      <w:i/>
    </w:rPr>
  </w:style>
  <w:style w:type="paragraph" w:styleId="654">
    <w:name w:val="Intense Quote"/>
    <w:basedOn w:val="600"/>
    <w:next w:val="600"/>
    <w:link w:val="6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5">
    <w:name w:val="Intense Quote Char"/>
    <w:next w:val="655"/>
    <w:link w:val="654"/>
    <w:uiPriority w:val="30"/>
    <w:qFormat/>
    <w:rPr>
      <w:i/>
    </w:rPr>
  </w:style>
  <w:style w:type="character" w:styleId="656">
    <w:name w:val="Footer Char"/>
    <w:basedOn w:val="610"/>
    <w:next w:val="656"/>
    <w:link w:val="646"/>
    <w:uiPriority w:val="99"/>
  </w:style>
  <w:style w:type="table" w:styleId="657">
    <w:name w:val="Table Grid Light"/>
    <w:basedOn w:val="611"/>
    <w:next w:val="657"/>
    <w:link w:val="600"/>
    <w:uiPriority w:val="59"/>
    <w:qFormat/>
    <w:pPr>
      <w:spacing w:after="0" w:line="240" w:lineRule="auto"/>
    </w:pPr>
    <w:tblPr/>
  </w:style>
  <w:style w:type="table" w:styleId="658">
    <w:name w:val="Plain Table 1"/>
    <w:basedOn w:val="611"/>
    <w:next w:val="658"/>
    <w:link w:val="600"/>
    <w:uiPriority w:val="59"/>
    <w:qFormat/>
    <w:pPr>
      <w:spacing w:after="0" w:line="240" w:lineRule="auto"/>
    </w:pPr>
    <w:tblPr/>
  </w:style>
  <w:style w:type="table" w:styleId="659">
    <w:name w:val="Plain Table 2"/>
    <w:basedOn w:val="611"/>
    <w:next w:val="659"/>
    <w:link w:val="600"/>
    <w:uiPriority w:val="59"/>
    <w:qFormat/>
    <w:pPr>
      <w:spacing w:after="0" w:line="240" w:lineRule="auto"/>
    </w:pPr>
    <w:tblPr/>
  </w:style>
  <w:style w:type="table" w:styleId="660">
    <w:name w:val="Plain Table 3"/>
    <w:basedOn w:val="611"/>
    <w:next w:val="660"/>
    <w:link w:val="600"/>
    <w:uiPriority w:val="99"/>
    <w:qFormat/>
    <w:pPr>
      <w:spacing w:after="0" w:line="240" w:lineRule="auto"/>
    </w:pPr>
    <w:tblPr/>
  </w:style>
  <w:style w:type="table" w:styleId="661">
    <w:name w:val="Plain Table 4"/>
    <w:basedOn w:val="611"/>
    <w:next w:val="661"/>
    <w:link w:val="600"/>
    <w:uiPriority w:val="99"/>
    <w:qFormat/>
    <w:pPr>
      <w:spacing w:after="0" w:line="240" w:lineRule="auto"/>
    </w:pPr>
    <w:tblPr/>
  </w:style>
  <w:style w:type="table" w:styleId="662">
    <w:name w:val="Plain Table 5"/>
    <w:basedOn w:val="611"/>
    <w:next w:val="662"/>
    <w:link w:val="600"/>
    <w:uiPriority w:val="99"/>
    <w:qFormat/>
    <w:pPr>
      <w:spacing w:after="0" w:line="240" w:lineRule="auto"/>
    </w:pPr>
    <w:tblPr/>
  </w:style>
  <w:style w:type="table" w:styleId="663">
    <w:name w:val="Grid Table 1 Light"/>
    <w:basedOn w:val="611"/>
    <w:next w:val="663"/>
    <w:link w:val="600"/>
    <w:uiPriority w:val="99"/>
    <w:qFormat/>
    <w:pPr>
      <w:spacing w:after="0" w:line="240" w:lineRule="auto"/>
    </w:pPr>
    <w:tblPr/>
  </w:style>
  <w:style w:type="table" w:styleId="664">
    <w:name w:val="Grid Table 1 Light - Accent 1"/>
    <w:basedOn w:val="611"/>
    <w:next w:val="664"/>
    <w:link w:val="600"/>
    <w:uiPriority w:val="99"/>
    <w:qFormat/>
    <w:pPr>
      <w:spacing w:after="0" w:line="240" w:lineRule="auto"/>
    </w:pPr>
    <w:tblPr/>
  </w:style>
  <w:style w:type="table" w:styleId="665">
    <w:name w:val="Grid Table 1 Light - Accent 2"/>
    <w:basedOn w:val="611"/>
    <w:next w:val="665"/>
    <w:link w:val="600"/>
    <w:uiPriority w:val="99"/>
    <w:qFormat/>
    <w:pPr>
      <w:spacing w:after="0" w:line="240" w:lineRule="auto"/>
    </w:pPr>
    <w:tblPr/>
  </w:style>
  <w:style w:type="table" w:styleId="666">
    <w:name w:val="Grid Table 1 Light - Accent 3"/>
    <w:basedOn w:val="611"/>
    <w:next w:val="666"/>
    <w:link w:val="600"/>
    <w:uiPriority w:val="99"/>
    <w:pPr>
      <w:spacing w:after="0" w:line="240" w:lineRule="auto"/>
    </w:pPr>
    <w:tblPr/>
  </w:style>
  <w:style w:type="table" w:styleId="667">
    <w:name w:val="Grid Table 1 Light - Accent 4"/>
    <w:basedOn w:val="611"/>
    <w:next w:val="667"/>
    <w:link w:val="600"/>
    <w:uiPriority w:val="99"/>
    <w:qFormat/>
    <w:pPr>
      <w:spacing w:after="0" w:line="240" w:lineRule="auto"/>
    </w:pPr>
    <w:tblPr/>
  </w:style>
  <w:style w:type="table" w:styleId="668">
    <w:name w:val="Grid Table 1 Light - Accent 5"/>
    <w:basedOn w:val="611"/>
    <w:next w:val="668"/>
    <w:link w:val="600"/>
    <w:uiPriority w:val="99"/>
    <w:qFormat/>
    <w:pPr>
      <w:spacing w:after="0" w:line="240" w:lineRule="auto"/>
    </w:pPr>
    <w:tblPr/>
  </w:style>
  <w:style w:type="table" w:styleId="669">
    <w:name w:val="Grid Table 1 Light - Accent 6"/>
    <w:basedOn w:val="611"/>
    <w:next w:val="669"/>
    <w:link w:val="600"/>
    <w:uiPriority w:val="99"/>
    <w:qFormat/>
    <w:pPr>
      <w:spacing w:after="0" w:line="240" w:lineRule="auto"/>
    </w:pPr>
    <w:tblPr/>
  </w:style>
  <w:style w:type="table" w:styleId="670">
    <w:name w:val="Grid Table 2"/>
    <w:basedOn w:val="611"/>
    <w:next w:val="670"/>
    <w:link w:val="600"/>
    <w:uiPriority w:val="99"/>
    <w:qFormat/>
    <w:pPr>
      <w:spacing w:after="0" w:line="240" w:lineRule="auto"/>
    </w:pPr>
    <w:tblPr/>
  </w:style>
  <w:style w:type="table" w:styleId="671">
    <w:name w:val="Grid Table 2 - Accent 1"/>
    <w:basedOn w:val="611"/>
    <w:next w:val="671"/>
    <w:link w:val="600"/>
    <w:uiPriority w:val="99"/>
    <w:qFormat/>
    <w:pPr>
      <w:spacing w:after="0" w:line="240" w:lineRule="auto"/>
    </w:pPr>
    <w:tblPr/>
  </w:style>
  <w:style w:type="table" w:styleId="672">
    <w:name w:val="Grid Table 2 - Accent 2"/>
    <w:basedOn w:val="611"/>
    <w:next w:val="672"/>
    <w:link w:val="600"/>
    <w:uiPriority w:val="99"/>
    <w:qFormat/>
    <w:pPr>
      <w:spacing w:after="0" w:line="240" w:lineRule="auto"/>
    </w:pPr>
    <w:tblPr/>
  </w:style>
  <w:style w:type="table" w:styleId="673">
    <w:name w:val="Grid Table 2 - Accent 3"/>
    <w:basedOn w:val="611"/>
    <w:next w:val="673"/>
    <w:link w:val="600"/>
    <w:uiPriority w:val="99"/>
    <w:qFormat/>
    <w:pPr>
      <w:spacing w:after="0" w:line="240" w:lineRule="auto"/>
    </w:pPr>
    <w:tblPr/>
  </w:style>
  <w:style w:type="table" w:styleId="674">
    <w:name w:val="Grid Table 2 - Accent 4"/>
    <w:basedOn w:val="611"/>
    <w:next w:val="674"/>
    <w:link w:val="600"/>
    <w:uiPriority w:val="99"/>
    <w:qFormat/>
    <w:pPr>
      <w:spacing w:after="0" w:line="240" w:lineRule="auto"/>
    </w:pPr>
    <w:tblPr/>
  </w:style>
  <w:style w:type="table" w:styleId="675">
    <w:name w:val="Grid Table 2 - Accent 5"/>
    <w:basedOn w:val="611"/>
    <w:next w:val="675"/>
    <w:link w:val="600"/>
    <w:uiPriority w:val="99"/>
    <w:qFormat/>
    <w:pPr>
      <w:spacing w:after="0" w:line="240" w:lineRule="auto"/>
    </w:pPr>
    <w:tblPr/>
  </w:style>
  <w:style w:type="table" w:styleId="676">
    <w:name w:val="Grid Table 2 - Accent 6"/>
    <w:basedOn w:val="611"/>
    <w:next w:val="676"/>
    <w:link w:val="600"/>
    <w:uiPriority w:val="99"/>
    <w:qFormat/>
    <w:pPr>
      <w:spacing w:after="0" w:line="240" w:lineRule="auto"/>
    </w:pPr>
    <w:tblPr/>
  </w:style>
  <w:style w:type="table" w:styleId="677">
    <w:name w:val="Grid Table 3"/>
    <w:basedOn w:val="611"/>
    <w:next w:val="677"/>
    <w:link w:val="600"/>
    <w:uiPriority w:val="99"/>
    <w:qFormat/>
    <w:pPr>
      <w:spacing w:after="0" w:line="240" w:lineRule="auto"/>
    </w:pPr>
    <w:tblPr/>
  </w:style>
  <w:style w:type="table" w:styleId="678">
    <w:name w:val="Grid Table 3 - Accent 1"/>
    <w:basedOn w:val="611"/>
    <w:next w:val="678"/>
    <w:link w:val="600"/>
    <w:uiPriority w:val="99"/>
    <w:qFormat/>
    <w:pPr>
      <w:spacing w:after="0" w:line="240" w:lineRule="auto"/>
    </w:pPr>
    <w:tblPr/>
  </w:style>
  <w:style w:type="table" w:styleId="679">
    <w:name w:val="Grid Table 3 - Accent 2"/>
    <w:basedOn w:val="611"/>
    <w:next w:val="679"/>
    <w:link w:val="600"/>
    <w:uiPriority w:val="99"/>
    <w:qFormat/>
    <w:pPr>
      <w:spacing w:after="0" w:line="240" w:lineRule="auto"/>
    </w:pPr>
    <w:tblPr/>
  </w:style>
  <w:style w:type="table" w:styleId="680">
    <w:name w:val="Grid Table 3 - Accent 3"/>
    <w:basedOn w:val="611"/>
    <w:next w:val="680"/>
    <w:link w:val="600"/>
    <w:uiPriority w:val="99"/>
    <w:pPr>
      <w:spacing w:after="0" w:line="240" w:lineRule="auto"/>
    </w:pPr>
    <w:tblPr/>
  </w:style>
  <w:style w:type="table" w:styleId="681">
    <w:name w:val="Grid Table 3 - Accent 4"/>
    <w:basedOn w:val="611"/>
    <w:next w:val="681"/>
    <w:link w:val="600"/>
    <w:uiPriority w:val="99"/>
    <w:qFormat/>
    <w:pPr>
      <w:spacing w:after="0" w:line="240" w:lineRule="auto"/>
    </w:pPr>
    <w:tblPr/>
  </w:style>
  <w:style w:type="table" w:styleId="682">
    <w:name w:val="Grid Table 3 - Accent 5"/>
    <w:basedOn w:val="611"/>
    <w:next w:val="682"/>
    <w:link w:val="600"/>
    <w:uiPriority w:val="99"/>
    <w:qFormat/>
    <w:pPr>
      <w:spacing w:after="0" w:line="240" w:lineRule="auto"/>
    </w:pPr>
    <w:tblPr/>
  </w:style>
  <w:style w:type="table" w:styleId="683">
    <w:name w:val="Grid Table 3 - Accent 6"/>
    <w:basedOn w:val="611"/>
    <w:next w:val="683"/>
    <w:link w:val="600"/>
    <w:uiPriority w:val="99"/>
    <w:pPr>
      <w:spacing w:after="0" w:line="240" w:lineRule="auto"/>
    </w:pPr>
    <w:tblPr/>
  </w:style>
  <w:style w:type="table" w:styleId="684">
    <w:name w:val="Grid Table 4"/>
    <w:basedOn w:val="611"/>
    <w:next w:val="684"/>
    <w:link w:val="600"/>
    <w:uiPriority w:val="59"/>
    <w:qFormat/>
    <w:pPr>
      <w:spacing w:after="0" w:line="240" w:lineRule="auto"/>
    </w:pPr>
    <w:tblPr/>
  </w:style>
  <w:style w:type="table" w:styleId="685">
    <w:name w:val="Grid Table 4 - Accent 1"/>
    <w:basedOn w:val="611"/>
    <w:next w:val="685"/>
    <w:link w:val="600"/>
    <w:uiPriority w:val="59"/>
    <w:pPr>
      <w:spacing w:after="0" w:line="240" w:lineRule="auto"/>
    </w:pPr>
    <w:tblPr/>
  </w:style>
  <w:style w:type="table" w:styleId="686">
    <w:name w:val="Grid Table 4 - Accent 2"/>
    <w:basedOn w:val="611"/>
    <w:next w:val="686"/>
    <w:link w:val="600"/>
    <w:uiPriority w:val="59"/>
    <w:qFormat/>
    <w:pPr>
      <w:spacing w:after="0" w:line="240" w:lineRule="auto"/>
    </w:pPr>
    <w:tblPr/>
  </w:style>
  <w:style w:type="table" w:styleId="687">
    <w:name w:val="Grid Table 4 - Accent 3"/>
    <w:basedOn w:val="611"/>
    <w:next w:val="687"/>
    <w:link w:val="600"/>
    <w:uiPriority w:val="59"/>
    <w:qFormat/>
    <w:pPr>
      <w:spacing w:after="0" w:line="240" w:lineRule="auto"/>
    </w:pPr>
    <w:tblPr/>
  </w:style>
  <w:style w:type="table" w:styleId="688">
    <w:name w:val="Grid Table 4 - Accent 4"/>
    <w:basedOn w:val="611"/>
    <w:next w:val="688"/>
    <w:link w:val="600"/>
    <w:uiPriority w:val="59"/>
    <w:pPr>
      <w:spacing w:after="0" w:line="240" w:lineRule="auto"/>
    </w:pPr>
    <w:tblPr/>
  </w:style>
  <w:style w:type="table" w:styleId="689">
    <w:name w:val="Grid Table 4 - Accent 5"/>
    <w:basedOn w:val="611"/>
    <w:next w:val="689"/>
    <w:link w:val="600"/>
    <w:uiPriority w:val="59"/>
    <w:qFormat/>
    <w:pPr>
      <w:spacing w:after="0" w:line="240" w:lineRule="auto"/>
    </w:pPr>
    <w:tblPr/>
  </w:style>
  <w:style w:type="table" w:styleId="690">
    <w:name w:val="Grid Table 4 - Accent 6"/>
    <w:basedOn w:val="611"/>
    <w:next w:val="690"/>
    <w:link w:val="600"/>
    <w:uiPriority w:val="59"/>
    <w:pPr>
      <w:spacing w:after="0" w:line="240" w:lineRule="auto"/>
    </w:pPr>
    <w:tblPr/>
  </w:style>
  <w:style w:type="table" w:styleId="691">
    <w:name w:val="Grid Table 5 Dark"/>
    <w:basedOn w:val="611"/>
    <w:next w:val="691"/>
    <w:link w:val="600"/>
    <w:uiPriority w:val="99"/>
    <w:qFormat/>
    <w:pPr>
      <w:spacing w:after="0" w:line="240" w:lineRule="auto"/>
    </w:pPr>
    <w:tblPr/>
  </w:style>
  <w:style w:type="table" w:styleId="692">
    <w:name w:val="Grid Table 5 Dark- Accent 1"/>
    <w:basedOn w:val="611"/>
    <w:next w:val="692"/>
    <w:link w:val="600"/>
    <w:uiPriority w:val="99"/>
    <w:qFormat/>
    <w:pPr>
      <w:spacing w:after="0" w:line="240" w:lineRule="auto"/>
    </w:pPr>
    <w:tblPr/>
  </w:style>
  <w:style w:type="table" w:styleId="693">
    <w:name w:val="Grid Table 5 Dark - Accent 2"/>
    <w:basedOn w:val="611"/>
    <w:next w:val="693"/>
    <w:link w:val="600"/>
    <w:uiPriority w:val="99"/>
    <w:qFormat/>
    <w:pPr>
      <w:spacing w:after="0" w:line="240" w:lineRule="auto"/>
    </w:pPr>
    <w:tblPr/>
  </w:style>
  <w:style w:type="table" w:styleId="694">
    <w:name w:val="Grid Table 5 Dark - Accent 3"/>
    <w:basedOn w:val="611"/>
    <w:next w:val="694"/>
    <w:link w:val="600"/>
    <w:uiPriority w:val="99"/>
    <w:qFormat/>
    <w:pPr>
      <w:spacing w:after="0" w:line="240" w:lineRule="auto"/>
    </w:pPr>
    <w:tblPr/>
  </w:style>
  <w:style w:type="table" w:styleId="695">
    <w:name w:val="Grid Table 5 Dark- Accent 4"/>
    <w:basedOn w:val="611"/>
    <w:next w:val="695"/>
    <w:link w:val="600"/>
    <w:uiPriority w:val="99"/>
    <w:qFormat/>
    <w:pPr>
      <w:spacing w:after="0" w:line="240" w:lineRule="auto"/>
    </w:pPr>
    <w:tblPr/>
  </w:style>
  <w:style w:type="table" w:styleId="696">
    <w:name w:val="Grid Table 5 Dark - Accent 5"/>
    <w:basedOn w:val="611"/>
    <w:next w:val="696"/>
    <w:link w:val="600"/>
    <w:uiPriority w:val="99"/>
    <w:qFormat/>
    <w:pPr>
      <w:spacing w:after="0" w:line="240" w:lineRule="auto"/>
    </w:pPr>
    <w:tblPr/>
  </w:style>
  <w:style w:type="table" w:styleId="697">
    <w:name w:val="Grid Table 5 Dark - Accent 6"/>
    <w:basedOn w:val="611"/>
    <w:next w:val="697"/>
    <w:link w:val="600"/>
    <w:uiPriority w:val="99"/>
    <w:pPr>
      <w:spacing w:after="0" w:line="240" w:lineRule="auto"/>
    </w:pPr>
    <w:tblPr/>
  </w:style>
  <w:style w:type="table" w:styleId="698">
    <w:name w:val="Grid Table 6 Colorful"/>
    <w:basedOn w:val="611"/>
    <w:next w:val="698"/>
    <w:link w:val="600"/>
    <w:uiPriority w:val="99"/>
    <w:qFormat/>
    <w:pPr>
      <w:spacing w:after="0" w:line="240" w:lineRule="auto"/>
    </w:pPr>
    <w:tblPr/>
  </w:style>
  <w:style w:type="table" w:styleId="699">
    <w:name w:val="Grid Table 6 Colorful - Accent 1"/>
    <w:basedOn w:val="611"/>
    <w:next w:val="699"/>
    <w:link w:val="600"/>
    <w:uiPriority w:val="99"/>
    <w:pPr>
      <w:spacing w:after="0" w:line="240" w:lineRule="auto"/>
    </w:pPr>
    <w:tblPr/>
  </w:style>
  <w:style w:type="table" w:styleId="700">
    <w:name w:val="Grid Table 6 Colorful - Accent 2"/>
    <w:basedOn w:val="611"/>
    <w:next w:val="700"/>
    <w:link w:val="600"/>
    <w:uiPriority w:val="99"/>
    <w:qFormat/>
    <w:pPr>
      <w:spacing w:after="0" w:line="240" w:lineRule="auto"/>
    </w:pPr>
    <w:tblPr/>
  </w:style>
  <w:style w:type="table" w:styleId="701">
    <w:name w:val="Grid Table 6 Colorful - Accent 3"/>
    <w:basedOn w:val="611"/>
    <w:next w:val="701"/>
    <w:link w:val="600"/>
    <w:uiPriority w:val="99"/>
    <w:pPr>
      <w:spacing w:after="0" w:line="240" w:lineRule="auto"/>
    </w:pPr>
    <w:tblPr/>
  </w:style>
  <w:style w:type="table" w:styleId="702">
    <w:name w:val="Grid Table 6 Colorful - Accent 4"/>
    <w:basedOn w:val="611"/>
    <w:next w:val="702"/>
    <w:link w:val="600"/>
    <w:uiPriority w:val="99"/>
    <w:pPr>
      <w:spacing w:after="0" w:line="240" w:lineRule="auto"/>
    </w:pPr>
    <w:tblPr/>
  </w:style>
  <w:style w:type="table" w:styleId="703">
    <w:name w:val="Grid Table 6 Colorful - Accent 5"/>
    <w:basedOn w:val="611"/>
    <w:next w:val="703"/>
    <w:link w:val="600"/>
    <w:uiPriority w:val="99"/>
    <w:qFormat/>
    <w:pPr>
      <w:spacing w:after="0" w:line="240" w:lineRule="auto"/>
    </w:pPr>
    <w:tblPr/>
  </w:style>
  <w:style w:type="table" w:styleId="704">
    <w:name w:val="Grid Table 6 Colorful - Accent 6"/>
    <w:basedOn w:val="611"/>
    <w:next w:val="704"/>
    <w:link w:val="600"/>
    <w:uiPriority w:val="99"/>
    <w:qFormat/>
    <w:pPr>
      <w:spacing w:after="0" w:line="240" w:lineRule="auto"/>
    </w:pPr>
    <w:tblPr/>
  </w:style>
  <w:style w:type="table" w:styleId="705">
    <w:name w:val="Grid Table 7 Colorful"/>
    <w:basedOn w:val="611"/>
    <w:next w:val="705"/>
    <w:link w:val="600"/>
    <w:uiPriority w:val="99"/>
    <w:qFormat/>
    <w:pPr>
      <w:spacing w:after="0" w:line="240" w:lineRule="auto"/>
    </w:pPr>
    <w:tblPr/>
  </w:style>
  <w:style w:type="table" w:styleId="706">
    <w:name w:val="Grid Table 7 Colorful - Accent 1"/>
    <w:basedOn w:val="611"/>
    <w:next w:val="706"/>
    <w:link w:val="600"/>
    <w:uiPriority w:val="99"/>
    <w:qFormat/>
    <w:pPr>
      <w:spacing w:after="0" w:line="240" w:lineRule="auto"/>
    </w:pPr>
    <w:tblPr/>
  </w:style>
  <w:style w:type="table" w:styleId="707">
    <w:name w:val="Grid Table 7 Colorful - Accent 2"/>
    <w:basedOn w:val="611"/>
    <w:next w:val="707"/>
    <w:link w:val="600"/>
    <w:uiPriority w:val="99"/>
    <w:qFormat/>
    <w:pPr>
      <w:spacing w:after="0" w:line="240" w:lineRule="auto"/>
    </w:pPr>
    <w:tblPr/>
  </w:style>
  <w:style w:type="table" w:styleId="708">
    <w:name w:val="Grid Table 7 Colorful - Accent 3"/>
    <w:basedOn w:val="611"/>
    <w:next w:val="708"/>
    <w:link w:val="600"/>
    <w:uiPriority w:val="99"/>
    <w:qFormat/>
    <w:pPr>
      <w:spacing w:after="0" w:line="240" w:lineRule="auto"/>
    </w:pPr>
    <w:tblPr/>
  </w:style>
  <w:style w:type="table" w:styleId="709">
    <w:name w:val="Grid Table 7 Colorful - Accent 4"/>
    <w:basedOn w:val="611"/>
    <w:next w:val="709"/>
    <w:link w:val="600"/>
    <w:uiPriority w:val="99"/>
    <w:qFormat/>
    <w:pPr>
      <w:spacing w:after="0" w:line="240" w:lineRule="auto"/>
    </w:pPr>
    <w:tblPr/>
  </w:style>
  <w:style w:type="table" w:styleId="710">
    <w:name w:val="Grid Table 7 Colorful - Accent 5"/>
    <w:basedOn w:val="611"/>
    <w:next w:val="710"/>
    <w:link w:val="600"/>
    <w:uiPriority w:val="99"/>
    <w:pPr>
      <w:spacing w:after="0" w:line="240" w:lineRule="auto"/>
    </w:pPr>
    <w:tblPr/>
  </w:style>
  <w:style w:type="table" w:styleId="711">
    <w:name w:val="Grid Table 7 Colorful - Accent 6"/>
    <w:basedOn w:val="611"/>
    <w:next w:val="711"/>
    <w:link w:val="600"/>
    <w:uiPriority w:val="99"/>
    <w:qFormat/>
    <w:pPr>
      <w:spacing w:after="0" w:line="240" w:lineRule="auto"/>
    </w:pPr>
    <w:tblPr/>
  </w:style>
  <w:style w:type="table" w:styleId="712">
    <w:name w:val="List Table 1 Light"/>
    <w:basedOn w:val="611"/>
    <w:next w:val="712"/>
    <w:link w:val="600"/>
    <w:uiPriority w:val="99"/>
    <w:qFormat/>
    <w:pPr>
      <w:spacing w:after="0" w:line="240" w:lineRule="auto"/>
    </w:pPr>
    <w:tblPr/>
  </w:style>
  <w:style w:type="table" w:styleId="713">
    <w:name w:val="List Table 1 Light - Accent 1"/>
    <w:basedOn w:val="611"/>
    <w:next w:val="713"/>
    <w:link w:val="600"/>
    <w:uiPriority w:val="99"/>
    <w:qFormat/>
    <w:pPr>
      <w:spacing w:after="0" w:line="240" w:lineRule="auto"/>
    </w:pPr>
    <w:tblPr/>
  </w:style>
  <w:style w:type="table" w:styleId="714">
    <w:name w:val="List Table 1 Light - Accent 2"/>
    <w:basedOn w:val="611"/>
    <w:next w:val="714"/>
    <w:link w:val="600"/>
    <w:uiPriority w:val="99"/>
    <w:qFormat/>
    <w:pPr>
      <w:spacing w:after="0" w:line="240" w:lineRule="auto"/>
    </w:pPr>
    <w:tblPr/>
  </w:style>
  <w:style w:type="table" w:styleId="715">
    <w:name w:val="List Table 1 Light - Accent 3"/>
    <w:basedOn w:val="611"/>
    <w:next w:val="715"/>
    <w:link w:val="600"/>
    <w:uiPriority w:val="99"/>
    <w:qFormat/>
    <w:pPr>
      <w:spacing w:after="0" w:line="240" w:lineRule="auto"/>
    </w:pPr>
    <w:tblPr/>
  </w:style>
  <w:style w:type="table" w:styleId="716">
    <w:name w:val="List Table 1 Light - Accent 4"/>
    <w:basedOn w:val="611"/>
    <w:next w:val="716"/>
    <w:link w:val="600"/>
    <w:uiPriority w:val="99"/>
    <w:qFormat/>
    <w:pPr>
      <w:spacing w:after="0" w:line="240" w:lineRule="auto"/>
    </w:pPr>
    <w:tblPr/>
  </w:style>
  <w:style w:type="table" w:styleId="717">
    <w:name w:val="List Table 1 Light - Accent 5"/>
    <w:basedOn w:val="611"/>
    <w:next w:val="717"/>
    <w:link w:val="600"/>
    <w:uiPriority w:val="99"/>
    <w:qFormat/>
    <w:pPr>
      <w:spacing w:after="0" w:line="240" w:lineRule="auto"/>
    </w:pPr>
    <w:tblPr/>
  </w:style>
  <w:style w:type="table" w:styleId="718">
    <w:name w:val="List Table 1 Light - Accent 6"/>
    <w:basedOn w:val="611"/>
    <w:next w:val="718"/>
    <w:link w:val="600"/>
    <w:uiPriority w:val="99"/>
    <w:qFormat/>
    <w:pPr>
      <w:spacing w:after="0" w:line="240" w:lineRule="auto"/>
    </w:pPr>
    <w:tblPr/>
  </w:style>
  <w:style w:type="table" w:styleId="719">
    <w:name w:val="List Table 2"/>
    <w:basedOn w:val="611"/>
    <w:next w:val="719"/>
    <w:link w:val="600"/>
    <w:uiPriority w:val="99"/>
    <w:qFormat/>
    <w:pPr>
      <w:spacing w:after="0" w:line="240" w:lineRule="auto"/>
    </w:pPr>
    <w:tblPr/>
  </w:style>
  <w:style w:type="table" w:styleId="720">
    <w:name w:val="List Table 2 - Accent 1"/>
    <w:basedOn w:val="611"/>
    <w:next w:val="720"/>
    <w:link w:val="600"/>
    <w:uiPriority w:val="99"/>
    <w:qFormat/>
    <w:pPr>
      <w:spacing w:after="0" w:line="240" w:lineRule="auto"/>
    </w:pPr>
    <w:tblPr/>
  </w:style>
  <w:style w:type="table" w:styleId="721">
    <w:name w:val="List Table 2 - Accent 2"/>
    <w:basedOn w:val="611"/>
    <w:next w:val="721"/>
    <w:link w:val="600"/>
    <w:uiPriority w:val="99"/>
    <w:qFormat/>
    <w:pPr>
      <w:spacing w:after="0" w:line="240" w:lineRule="auto"/>
    </w:pPr>
    <w:tblPr/>
  </w:style>
  <w:style w:type="table" w:styleId="722">
    <w:name w:val="List Table 2 - Accent 3"/>
    <w:basedOn w:val="611"/>
    <w:next w:val="722"/>
    <w:link w:val="600"/>
    <w:uiPriority w:val="99"/>
    <w:qFormat/>
    <w:pPr>
      <w:spacing w:after="0" w:line="240" w:lineRule="auto"/>
    </w:pPr>
    <w:tblPr/>
  </w:style>
  <w:style w:type="table" w:styleId="723">
    <w:name w:val="List Table 2 - Accent 4"/>
    <w:basedOn w:val="611"/>
    <w:next w:val="723"/>
    <w:link w:val="600"/>
    <w:uiPriority w:val="99"/>
    <w:qFormat/>
    <w:pPr>
      <w:spacing w:after="0" w:line="240" w:lineRule="auto"/>
    </w:pPr>
    <w:tblPr/>
  </w:style>
  <w:style w:type="table" w:styleId="724">
    <w:name w:val="List Table 2 - Accent 5"/>
    <w:basedOn w:val="611"/>
    <w:next w:val="724"/>
    <w:link w:val="600"/>
    <w:uiPriority w:val="99"/>
    <w:qFormat/>
    <w:pPr>
      <w:spacing w:after="0" w:line="240" w:lineRule="auto"/>
    </w:pPr>
    <w:tblPr/>
  </w:style>
  <w:style w:type="table" w:styleId="725">
    <w:name w:val="List Table 2 - Accent 6"/>
    <w:basedOn w:val="611"/>
    <w:next w:val="725"/>
    <w:link w:val="600"/>
    <w:uiPriority w:val="99"/>
    <w:qFormat/>
    <w:pPr>
      <w:spacing w:after="0" w:line="240" w:lineRule="auto"/>
    </w:pPr>
    <w:tblPr/>
  </w:style>
  <w:style w:type="table" w:styleId="726">
    <w:name w:val="List Table 3"/>
    <w:basedOn w:val="611"/>
    <w:next w:val="726"/>
    <w:link w:val="600"/>
    <w:uiPriority w:val="99"/>
    <w:qFormat/>
    <w:pPr>
      <w:spacing w:after="0" w:line="240" w:lineRule="auto"/>
    </w:pPr>
    <w:tblPr/>
  </w:style>
  <w:style w:type="table" w:styleId="727">
    <w:name w:val="List Table 3 - Accent 1"/>
    <w:basedOn w:val="611"/>
    <w:next w:val="727"/>
    <w:link w:val="600"/>
    <w:uiPriority w:val="99"/>
    <w:qFormat/>
    <w:pPr>
      <w:spacing w:after="0" w:line="240" w:lineRule="auto"/>
    </w:pPr>
    <w:tblPr/>
  </w:style>
  <w:style w:type="table" w:styleId="728">
    <w:name w:val="List Table 3 - Accent 2"/>
    <w:basedOn w:val="611"/>
    <w:next w:val="728"/>
    <w:link w:val="600"/>
    <w:uiPriority w:val="99"/>
    <w:qFormat/>
    <w:pPr>
      <w:spacing w:after="0" w:line="240" w:lineRule="auto"/>
    </w:pPr>
    <w:tblPr/>
  </w:style>
  <w:style w:type="table" w:styleId="729">
    <w:name w:val="List Table 3 - Accent 3"/>
    <w:basedOn w:val="611"/>
    <w:next w:val="729"/>
    <w:link w:val="600"/>
    <w:uiPriority w:val="99"/>
    <w:qFormat/>
    <w:pPr>
      <w:spacing w:after="0" w:line="240" w:lineRule="auto"/>
    </w:pPr>
    <w:tblPr/>
  </w:style>
  <w:style w:type="table" w:styleId="730">
    <w:name w:val="List Table 3 - Accent 4"/>
    <w:basedOn w:val="611"/>
    <w:next w:val="730"/>
    <w:link w:val="600"/>
    <w:uiPriority w:val="99"/>
    <w:qFormat/>
    <w:pPr>
      <w:spacing w:after="0" w:line="240" w:lineRule="auto"/>
    </w:pPr>
    <w:tblPr/>
  </w:style>
  <w:style w:type="table" w:styleId="731">
    <w:name w:val="List Table 3 - Accent 5"/>
    <w:basedOn w:val="611"/>
    <w:next w:val="731"/>
    <w:link w:val="600"/>
    <w:uiPriority w:val="99"/>
    <w:qFormat/>
    <w:pPr>
      <w:spacing w:after="0" w:line="240" w:lineRule="auto"/>
    </w:pPr>
    <w:tblPr/>
  </w:style>
  <w:style w:type="table" w:styleId="732">
    <w:name w:val="List Table 3 - Accent 6"/>
    <w:basedOn w:val="611"/>
    <w:next w:val="732"/>
    <w:link w:val="600"/>
    <w:uiPriority w:val="99"/>
    <w:qFormat/>
    <w:pPr>
      <w:spacing w:after="0" w:line="240" w:lineRule="auto"/>
    </w:pPr>
    <w:tblPr/>
  </w:style>
  <w:style w:type="table" w:styleId="733">
    <w:name w:val="List Table 4"/>
    <w:basedOn w:val="611"/>
    <w:next w:val="733"/>
    <w:link w:val="600"/>
    <w:uiPriority w:val="99"/>
    <w:qFormat/>
    <w:pPr>
      <w:spacing w:after="0" w:line="240" w:lineRule="auto"/>
    </w:pPr>
    <w:tblPr/>
  </w:style>
  <w:style w:type="table" w:styleId="734">
    <w:name w:val="List Table 4 - Accent 1"/>
    <w:basedOn w:val="611"/>
    <w:next w:val="734"/>
    <w:link w:val="600"/>
    <w:uiPriority w:val="99"/>
    <w:qFormat/>
    <w:pPr>
      <w:spacing w:after="0" w:line="240" w:lineRule="auto"/>
    </w:pPr>
    <w:tblPr/>
  </w:style>
  <w:style w:type="table" w:styleId="735">
    <w:name w:val="List Table 4 - Accent 2"/>
    <w:basedOn w:val="611"/>
    <w:next w:val="735"/>
    <w:link w:val="600"/>
    <w:uiPriority w:val="99"/>
    <w:qFormat/>
    <w:pPr>
      <w:spacing w:after="0" w:line="240" w:lineRule="auto"/>
    </w:pPr>
    <w:tblPr/>
  </w:style>
  <w:style w:type="table" w:styleId="736">
    <w:name w:val="List Table 4 - Accent 3"/>
    <w:basedOn w:val="611"/>
    <w:next w:val="736"/>
    <w:link w:val="600"/>
    <w:uiPriority w:val="99"/>
    <w:qFormat/>
    <w:pPr>
      <w:spacing w:after="0" w:line="240" w:lineRule="auto"/>
    </w:pPr>
    <w:tblPr/>
  </w:style>
  <w:style w:type="table" w:styleId="737">
    <w:name w:val="List Table 4 - Accent 4"/>
    <w:basedOn w:val="611"/>
    <w:next w:val="737"/>
    <w:link w:val="600"/>
    <w:uiPriority w:val="99"/>
    <w:qFormat/>
    <w:pPr>
      <w:spacing w:after="0" w:line="240" w:lineRule="auto"/>
    </w:pPr>
    <w:tblPr/>
  </w:style>
  <w:style w:type="table" w:styleId="738">
    <w:name w:val="List Table 4 - Accent 5"/>
    <w:basedOn w:val="611"/>
    <w:next w:val="738"/>
    <w:link w:val="600"/>
    <w:uiPriority w:val="99"/>
    <w:pPr>
      <w:spacing w:after="0" w:line="240" w:lineRule="auto"/>
    </w:pPr>
    <w:tblPr/>
  </w:style>
  <w:style w:type="table" w:styleId="739">
    <w:name w:val="List Table 4 - Accent 6"/>
    <w:basedOn w:val="611"/>
    <w:next w:val="739"/>
    <w:link w:val="600"/>
    <w:uiPriority w:val="99"/>
    <w:qFormat/>
    <w:pPr>
      <w:spacing w:after="0" w:line="240" w:lineRule="auto"/>
    </w:pPr>
    <w:tblPr/>
  </w:style>
  <w:style w:type="table" w:styleId="740">
    <w:name w:val="List Table 5 Dark"/>
    <w:basedOn w:val="611"/>
    <w:next w:val="740"/>
    <w:link w:val="600"/>
    <w:uiPriority w:val="99"/>
    <w:qFormat/>
    <w:pPr>
      <w:spacing w:after="0" w:line="240" w:lineRule="auto"/>
    </w:pPr>
    <w:tblPr/>
  </w:style>
  <w:style w:type="table" w:styleId="741">
    <w:name w:val="List Table 5 Dark - Accent 1"/>
    <w:basedOn w:val="611"/>
    <w:next w:val="741"/>
    <w:link w:val="600"/>
    <w:uiPriority w:val="99"/>
    <w:pPr>
      <w:spacing w:after="0" w:line="240" w:lineRule="auto"/>
    </w:pPr>
    <w:tblPr/>
  </w:style>
  <w:style w:type="table" w:styleId="742">
    <w:name w:val="List Table 5 Dark - Accent 2"/>
    <w:basedOn w:val="611"/>
    <w:next w:val="742"/>
    <w:link w:val="600"/>
    <w:uiPriority w:val="99"/>
    <w:qFormat/>
    <w:pPr>
      <w:spacing w:after="0" w:line="240" w:lineRule="auto"/>
    </w:pPr>
    <w:tblPr/>
  </w:style>
  <w:style w:type="table" w:styleId="743">
    <w:name w:val="List Table 5 Dark - Accent 3"/>
    <w:basedOn w:val="611"/>
    <w:next w:val="743"/>
    <w:link w:val="600"/>
    <w:uiPriority w:val="99"/>
    <w:qFormat/>
    <w:pPr>
      <w:spacing w:after="0" w:line="240" w:lineRule="auto"/>
    </w:pPr>
    <w:tblPr/>
  </w:style>
  <w:style w:type="table" w:styleId="744">
    <w:name w:val="List Table 5 Dark - Accent 4"/>
    <w:basedOn w:val="611"/>
    <w:next w:val="744"/>
    <w:link w:val="600"/>
    <w:uiPriority w:val="99"/>
    <w:qFormat/>
    <w:pPr>
      <w:spacing w:after="0" w:line="240" w:lineRule="auto"/>
    </w:pPr>
    <w:tblPr/>
  </w:style>
  <w:style w:type="table" w:styleId="745">
    <w:name w:val="List Table 5 Dark - Accent 5"/>
    <w:basedOn w:val="611"/>
    <w:next w:val="745"/>
    <w:link w:val="600"/>
    <w:uiPriority w:val="99"/>
    <w:qFormat/>
    <w:pPr>
      <w:spacing w:after="0" w:line="240" w:lineRule="auto"/>
    </w:pPr>
    <w:tblPr/>
  </w:style>
  <w:style w:type="table" w:styleId="746">
    <w:name w:val="List Table 5 Dark - Accent 6"/>
    <w:basedOn w:val="611"/>
    <w:next w:val="746"/>
    <w:link w:val="600"/>
    <w:uiPriority w:val="99"/>
    <w:qFormat/>
    <w:pPr>
      <w:spacing w:after="0" w:line="240" w:lineRule="auto"/>
    </w:pPr>
    <w:tblPr/>
  </w:style>
  <w:style w:type="table" w:styleId="747">
    <w:name w:val="List Table 6 Colorful"/>
    <w:basedOn w:val="611"/>
    <w:next w:val="747"/>
    <w:link w:val="600"/>
    <w:uiPriority w:val="99"/>
    <w:qFormat/>
    <w:pPr>
      <w:spacing w:after="0" w:line="240" w:lineRule="auto"/>
    </w:pPr>
    <w:tblPr/>
  </w:style>
  <w:style w:type="table" w:styleId="748">
    <w:name w:val="List Table 6 Colorful - Accent 1"/>
    <w:basedOn w:val="611"/>
    <w:next w:val="748"/>
    <w:link w:val="600"/>
    <w:uiPriority w:val="99"/>
    <w:qFormat/>
    <w:pPr>
      <w:spacing w:after="0" w:line="240" w:lineRule="auto"/>
    </w:pPr>
    <w:tblPr/>
  </w:style>
  <w:style w:type="table" w:styleId="749">
    <w:name w:val="List Table 6 Colorful - Accent 2"/>
    <w:basedOn w:val="611"/>
    <w:next w:val="749"/>
    <w:link w:val="600"/>
    <w:uiPriority w:val="99"/>
    <w:qFormat/>
    <w:pPr>
      <w:spacing w:after="0" w:line="240" w:lineRule="auto"/>
    </w:pPr>
    <w:tblPr/>
  </w:style>
  <w:style w:type="table" w:styleId="750">
    <w:name w:val="List Table 6 Colorful - Accent 3"/>
    <w:basedOn w:val="611"/>
    <w:next w:val="750"/>
    <w:link w:val="600"/>
    <w:uiPriority w:val="99"/>
    <w:qFormat/>
    <w:pPr>
      <w:spacing w:after="0" w:line="240" w:lineRule="auto"/>
    </w:pPr>
    <w:tblPr/>
  </w:style>
  <w:style w:type="table" w:styleId="751">
    <w:name w:val="List Table 6 Colorful - Accent 4"/>
    <w:basedOn w:val="611"/>
    <w:next w:val="751"/>
    <w:link w:val="600"/>
    <w:uiPriority w:val="99"/>
    <w:qFormat/>
    <w:pPr>
      <w:spacing w:after="0" w:line="240" w:lineRule="auto"/>
    </w:pPr>
    <w:tblPr/>
  </w:style>
  <w:style w:type="table" w:styleId="752">
    <w:name w:val="List Table 6 Colorful - Accent 5"/>
    <w:basedOn w:val="611"/>
    <w:next w:val="752"/>
    <w:link w:val="600"/>
    <w:uiPriority w:val="99"/>
    <w:qFormat/>
    <w:pPr>
      <w:spacing w:after="0" w:line="240" w:lineRule="auto"/>
    </w:pPr>
    <w:tblPr/>
  </w:style>
  <w:style w:type="table" w:styleId="753">
    <w:name w:val="List Table 6 Colorful - Accent 6"/>
    <w:basedOn w:val="611"/>
    <w:next w:val="753"/>
    <w:link w:val="600"/>
    <w:uiPriority w:val="99"/>
    <w:qFormat/>
    <w:pPr>
      <w:spacing w:after="0" w:line="240" w:lineRule="auto"/>
    </w:pPr>
    <w:tblPr/>
  </w:style>
  <w:style w:type="table" w:styleId="754">
    <w:name w:val="List Table 7 Colorful"/>
    <w:basedOn w:val="611"/>
    <w:next w:val="754"/>
    <w:link w:val="600"/>
    <w:uiPriority w:val="99"/>
    <w:qFormat/>
    <w:pPr>
      <w:spacing w:after="0" w:line="240" w:lineRule="auto"/>
    </w:pPr>
    <w:tblPr/>
  </w:style>
  <w:style w:type="table" w:styleId="755">
    <w:name w:val="List Table 7 Colorful - Accent 1"/>
    <w:basedOn w:val="611"/>
    <w:next w:val="755"/>
    <w:link w:val="600"/>
    <w:uiPriority w:val="99"/>
    <w:qFormat/>
    <w:pPr>
      <w:spacing w:after="0" w:line="240" w:lineRule="auto"/>
    </w:pPr>
    <w:tblPr/>
  </w:style>
  <w:style w:type="table" w:styleId="756">
    <w:name w:val="List Table 7 Colorful - Accent 2"/>
    <w:basedOn w:val="611"/>
    <w:next w:val="756"/>
    <w:link w:val="600"/>
    <w:uiPriority w:val="99"/>
    <w:qFormat/>
    <w:pPr>
      <w:spacing w:after="0" w:line="240" w:lineRule="auto"/>
    </w:pPr>
    <w:tblPr/>
  </w:style>
  <w:style w:type="table" w:styleId="757">
    <w:name w:val="List Table 7 Colorful - Accent 3"/>
    <w:basedOn w:val="611"/>
    <w:next w:val="757"/>
    <w:link w:val="600"/>
    <w:uiPriority w:val="99"/>
    <w:qFormat/>
    <w:pPr>
      <w:spacing w:after="0" w:line="240" w:lineRule="auto"/>
    </w:pPr>
    <w:tblPr/>
  </w:style>
  <w:style w:type="table" w:styleId="758">
    <w:name w:val="List Table 7 Colorful - Accent 4"/>
    <w:basedOn w:val="611"/>
    <w:next w:val="758"/>
    <w:link w:val="600"/>
    <w:uiPriority w:val="99"/>
    <w:qFormat/>
    <w:pPr>
      <w:spacing w:after="0" w:line="240" w:lineRule="auto"/>
    </w:pPr>
    <w:tblPr/>
  </w:style>
  <w:style w:type="table" w:styleId="759">
    <w:name w:val="List Table 7 Colorful - Accent 5"/>
    <w:basedOn w:val="611"/>
    <w:next w:val="759"/>
    <w:link w:val="600"/>
    <w:uiPriority w:val="99"/>
    <w:qFormat/>
    <w:pPr>
      <w:spacing w:after="0" w:line="240" w:lineRule="auto"/>
    </w:pPr>
    <w:tblPr/>
  </w:style>
  <w:style w:type="table" w:styleId="760">
    <w:name w:val="List Table 7 Colorful - Accent 6"/>
    <w:basedOn w:val="611"/>
    <w:next w:val="760"/>
    <w:link w:val="600"/>
    <w:uiPriority w:val="99"/>
    <w:qFormat/>
    <w:pPr>
      <w:spacing w:after="0" w:line="240" w:lineRule="auto"/>
    </w:pPr>
    <w:tblPr/>
  </w:style>
  <w:style w:type="table" w:styleId="761">
    <w:name w:val="Lined - Accent"/>
    <w:basedOn w:val="611"/>
    <w:next w:val="761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2">
    <w:name w:val="Lined - Accent 1"/>
    <w:basedOn w:val="611"/>
    <w:next w:val="762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3">
    <w:name w:val="Lined - Accent 2"/>
    <w:basedOn w:val="611"/>
    <w:next w:val="763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4">
    <w:name w:val="Lined - Accent 3"/>
    <w:basedOn w:val="611"/>
    <w:next w:val="764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5">
    <w:name w:val="Lined - Accent 4"/>
    <w:basedOn w:val="611"/>
    <w:next w:val="765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6">
    <w:name w:val="Lined - Accent 5"/>
    <w:basedOn w:val="611"/>
    <w:next w:val="766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7">
    <w:name w:val="Lined - Accent 6"/>
    <w:basedOn w:val="611"/>
    <w:next w:val="767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8">
    <w:name w:val="Bordered &amp; Lined - Accent"/>
    <w:basedOn w:val="611"/>
    <w:next w:val="768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69">
    <w:name w:val="Bordered &amp; Lined - Accent 1"/>
    <w:basedOn w:val="611"/>
    <w:next w:val="769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70">
    <w:name w:val="Bordered &amp; Lined - Accent 2"/>
    <w:basedOn w:val="611"/>
    <w:next w:val="770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71">
    <w:name w:val="Bordered &amp; Lined - Accent 3"/>
    <w:basedOn w:val="611"/>
    <w:next w:val="771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72">
    <w:name w:val="Bordered &amp; Lined - Accent 4"/>
    <w:basedOn w:val="611"/>
    <w:next w:val="772"/>
    <w:link w:val="600"/>
    <w:uiPriority w:val="99"/>
    <w:qFormat/>
    <w:pPr>
      <w:spacing w:after="0" w:line="240" w:lineRule="auto"/>
    </w:pPr>
    <w:rPr>
      <w:color w:val="404040"/>
    </w:rPr>
    <w:tblPr/>
  </w:style>
  <w:style w:type="table" w:styleId="773">
    <w:name w:val="Bordered &amp; Lined - Accent 5"/>
    <w:basedOn w:val="611"/>
    <w:next w:val="773"/>
    <w:link w:val="600"/>
    <w:uiPriority w:val="99"/>
    <w:pPr>
      <w:spacing w:after="0" w:line="240" w:lineRule="auto"/>
    </w:pPr>
    <w:rPr>
      <w:color w:val="404040"/>
    </w:rPr>
    <w:tblPr/>
  </w:style>
  <w:style w:type="table" w:styleId="774">
    <w:name w:val="Bordered &amp; Lined - Accent 6"/>
    <w:basedOn w:val="611"/>
    <w:next w:val="774"/>
    <w:link w:val="600"/>
    <w:uiPriority w:val="99"/>
    <w:pPr>
      <w:spacing w:after="0" w:line="240" w:lineRule="auto"/>
    </w:pPr>
    <w:rPr>
      <w:color w:val="404040"/>
    </w:rPr>
    <w:tblPr/>
  </w:style>
  <w:style w:type="table" w:styleId="775">
    <w:name w:val="Bordered"/>
    <w:basedOn w:val="611"/>
    <w:next w:val="775"/>
    <w:link w:val="600"/>
    <w:uiPriority w:val="99"/>
    <w:pPr>
      <w:spacing w:after="0" w:line="240" w:lineRule="auto"/>
    </w:pPr>
    <w:tblPr/>
  </w:style>
  <w:style w:type="table" w:styleId="776">
    <w:name w:val="Bordered - Accent 1"/>
    <w:basedOn w:val="611"/>
    <w:next w:val="776"/>
    <w:link w:val="600"/>
    <w:uiPriority w:val="99"/>
    <w:pPr>
      <w:spacing w:after="0" w:line="240" w:lineRule="auto"/>
    </w:pPr>
    <w:tblPr/>
  </w:style>
  <w:style w:type="table" w:styleId="777">
    <w:name w:val="Bordered - Accent 2"/>
    <w:basedOn w:val="611"/>
    <w:next w:val="777"/>
    <w:link w:val="600"/>
    <w:uiPriority w:val="99"/>
    <w:pPr>
      <w:spacing w:after="0" w:line="240" w:lineRule="auto"/>
    </w:pPr>
    <w:tblPr/>
  </w:style>
  <w:style w:type="table" w:styleId="778">
    <w:name w:val="Bordered - Accent 3"/>
    <w:basedOn w:val="611"/>
    <w:next w:val="778"/>
    <w:link w:val="600"/>
    <w:uiPriority w:val="99"/>
    <w:pPr>
      <w:spacing w:after="0" w:line="240" w:lineRule="auto"/>
    </w:pPr>
    <w:tblPr/>
  </w:style>
  <w:style w:type="table" w:styleId="779">
    <w:name w:val="Bordered - Accent 4"/>
    <w:basedOn w:val="611"/>
    <w:next w:val="779"/>
    <w:link w:val="600"/>
    <w:uiPriority w:val="99"/>
    <w:pPr>
      <w:spacing w:after="0" w:line="240" w:lineRule="auto"/>
    </w:pPr>
    <w:tblPr/>
  </w:style>
  <w:style w:type="table" w:styleId="780">
    <w:name w:val="Bordered - Accent 5"/>
    <w:basedOn w:val="611"/>
    <w:next w:val="780"/>
    <w:link w:val="600"/>
    <w:uiPriority w:val="99"/>
    <w:pPr>
      <w:spacing w:after="0" w:line="240" w:lineRule="auto"/>
    </w:pPr>
    <w:tblPr/>
  </w:style>
  <w:style w:type="table" w:styleId="781">
    <w:name w:val="Bordered - Accent 6"/>
    <w:basedOn w:val="611"/>
    <w:next w:val="781"/>
    <w:link w:val="600"/>
    <w:uiPriority w:val="99"/>
    <w:pPr>
      <w:spacing w:after="0" w:line="240" w:lineRule="auto"/>
    </w:pPr>
    <w:tblPr/>
  </w:style>
  <w:style w:type="paragraph" w:styleId="782">
    <w:name w:val="TOC Heading"/>
    <w:next w:val="782"/>
    <w:link w:val="600"/>
    <w:uiPriority w:val="39"/>
    <w:unhideWhenUsed/>
    <w:rPr>
      <w:rFonts w:ascii="Calibri" w:hAnsi="Calibri" w:eastAsia="Times New Roman" w:cs="Times New Roman"/>
      <w:lang w:val="ru-RU" w:eastAsia="ru-RU" w:bidi="ar-SA"/>
    </w:rPr>
  </w:style>
  <w:style w:type="paragraph" w:styleId="783">
    <w:name w:val="Paragraph Style"/>
    <w:next w:val="783"/>
    <w:link w:val="600"/>
    <w:uiPriority w:val="99"/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784">
    <w:name w:val="List Paragraph"/>
    <w:basedOn w:val="600"/>
    <w:next w:val="784"/>
    <w:link w:val="600"/>
    <w:uiPriority w:val="99"/>
    <w:qFormat/>
    <w:pPr>
      <w:contextualSpacing/>
      <w:ind w:left="720"/>
    </w:pPr>
  </w:style>
  <w:style w:type="paragraph" w:styleId="785">
    <w:name w:val="c9"/>
    <w:basedOn w:val="600"/>
    <w:next w:val="785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86">
    <w:name w:val="c0"/>
    <w:next w:val="786"/>
    <w:link w:val="600"/>
    <w:uiPriority w:val="99"/>
    <w:rPr>
      <w:rFonts w:cs="Times New Roman"/>
    </w:rPr>
  </w:style>
  <w:style w:type="paragraph" w:styleId="787">
    <w:name w:val="c1"/>
    <w:basedOn w:val="600"/>
    <w:next w:val="787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88">
    <w:name w:val="c7"/>
    <w:next w:val="788"/>
    <w:link w:val="600"/>
    <w:uiPriority w:val="99"/>
    <w:rPr>
      <w:rFonts w:cs="Times New Roman"/>
    </w:rPr>
  </w:style>
  <w:style w:type="paragraph" w:styleId="789">
    <w:name w:val="c5"/>
    <w:basedOn w:val="600"/>
    <w:next w:val="789"/>
    <w:link w:val="60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90">
    <w:name w:val="No Spacing"/>
    <w:next w:val="790"/>
    <w:link w:val="600"/>
    <w:uiPriority w:val="1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styleId="2534" w:default="1">
    <w:name w:val="Default Paragraph Font"/>
    <w:uiPriority w:val="1"/>
    <w:semiHidden/>
    <w:unhideWhenUsed/>
  </w:style>
  <w:style w:type="numbering" w:styleId="2535" w:default="1">
    <w:name w:val="No List"/>
    <w:uiPriority w:val="99"/>
    <w:semiHidden/>
    <w:unhideWhenUsed/>
  </w:style>
  <w:style w:type="table" w:styleId="25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</dc:creator>
  <cp:revision>10</cp:revision>
  <dcterms:created xsi:type="dcterms:W3CDTF">2014-01-22T07:02:00Z</dcterms:created>
  <dcterms:modified xsi:type="dcterms:W3CDTF">2025-06-04T06:31:38Z</dcterms:modified>
</cp:coreProperties>
</file>