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3"/>
        <w:keepNext/>
        <w:spacing w:before="240" w:after="240" w:line="264" w:lineRule="auto"/>
        <w:rPr>
          <w:rFonts w:ascii="Times New Roman" w:hAnsi="Times New Roman"/>
          <w:b/>
          <w:bCs/>
          <w:caps/>
          <w:color w:val="ff0000"/>
          <w:spacing w:val="45"/>
          <w:sz w:val="28"/>
          <w:szCs w:val="28"/>
        </w:rPr>
        <w:outlineLvl w:val="0"/>
      </w:pPr>
      <w:r>
        <w:rPr>
          <w:rFonts w:ascii="Times New Roman" w:hAnsi="Times New Roman"/>
          <w:b/>
          <w:bCs/>
          <w:caps/>
          <w:color w:val="ff0000"/>
          <w:spacing w:val="45"/>
          <w:sz w:val="28"/>
          <w:szCs w:val="28"/>
        </w:rPr>
      </w:r>
      <w:r/>
    </w:p>
    <w:tbl>
      <w:tblPr>
        <w:tblW w:w="15024" w:type="dxa"/>
        <w:jc w:val="center"/>
        <w:tblInd w:w="-105" w:type="dxa"/>
        <w:tblLayout w:type="fixed"/>
        <w:tblCellMar>
          <w:left w:w="105" w:type="dxa"/>
          <w:top w:w="0" w:type="dxa"/>
          <w:right w:w="105" w:type="dxa"/>
          <w:bottom w:w="0" w:type="dxa"/>
        </w:tblCellMar>
        <w:tblLook w:val="04A0" w:firstRow="1" w:lastRow="0" w:firstColumn="1" w:lastColumn="0" w:noHBand="0" w:noVBand="1"/>
      </w:tblPr>
      <w:tblGrid>
        <w:gridCol w:w="3505"/>
        <w:gridCol w:w="11519"/>
      </w:tblGrid>
      <w:tr>
        <w:trPr>
          <w:trHeight w:val="514"/>
        </w:trPr>
        <w:tc>
          <w:tcPr>
            <w:gridSpan w:val="2"/>
            <w:shd w:val="clear" w:color="auto" w:fill="f5e5c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024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tabs>
                <w:tab w:val="left" w:pos="1650" w:leader="none"/>
              </w:tabs>
              <w:rPr>
                <w:rFonts w:ascii="Times New Roman" w:hAnsi="Times New Roman"/>
                <w:b/>
                <w:bCs/>
                <w:iCs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Cs w:val="20"/>
              </w:rPr>
              <w:t xml:space="preserve">Урок английского языка в </w:t>
            </w:r>
            <w:r>
              <w:rPr>
                <w:rFonts w:ascii="Times New Roman" w:hAnsi="Times New Roman"/>
                <w:b/>
                <w:bCs/>
                <w:iCs/>
                <w:szCs w:val="20"/>
                <w:lang w:val="ru-RU"/>
              </w:rPr>
              <w:t xml:space="preserve">2</w:t>
            </w:r>
            <w:r>
              <w:rPr>
                <w:rFonts w:ascii="Times New Roman" w:hAnsi="Times New Roman"/>
                <w:b/>
                <w:bCs/>
                <w:iCs/>
                <w:szCs w:val="20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iCs/>
                <w:szCs w:val="20"/>
                <w:lang w:val="ru-RU"/>
              </w:rPr>
              <w:t xml:space="preserve">А</w:t>
            </w:r>
            <w:r>
              <w:rPr>
                <w:rFonts w:ascii="Times New Roman" w:hAnsi="Times New Roman"/>
                <w:b/>
                <w:bCs/>
                <w:iCs/>
                <w:szCs w:val="20"/>
              </w:rPr>
              <w:t xml:space="preserve">» классе (УМК</w:t>
            </w:r>
            <w:r>
              <w:rPr>
                <w:rFonts w:ascii="Times New Roman" w:hAnsi="Times New Roman"/>
                <w:b/>
                <w:bCs/>
                <w:iCs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Cs w:val="20"/>
                <w:lang w:val="en-US"/>
              </w:rPr>
              <w:t xml:space="preserve">Spotlight</w:t>
            </w:r>
            <w:r>
              <w:rPr>
                <w:rFonts w:ascii="Times New Roman" w:hAnsi="Times New Roman"/>
                <w:b/>
                <w:bCs/>
                <w:iCs/>
                <w:szCs w:val="20"/>
              </w:rPr>
              <w:t xml:space="preserve">») </w:t>
            </w:r>
            <w:r>
              <w:rPr>
                <w:rFonts w:ascii="Times New Roman" w:hAnsi="Times New Roman"/>
                <w:b/>
                <w:bCs/>
                <w:iCs/>
                <w:szCs w:val="20"/>
              </w:rPr>
            </w:r>
            <w:r/>
          </w:p>
          <w:p>
            <w:pPr>
              <w:pStyle w:val="783"/>
              <w:spacing w:line="273" w:lineRule="auto"/>
              <w:tabs>
                <w:tab w:val="left" w:pos="1650" w:leader="none"/>
              </w:tabs>
              <w:rPr>
                <w:rFonts w:ascii="Times New Roman" w:hAnsi="Times New Roman"/>
                <w:b/>
                <w:bCs/>
                <w:iCs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0"/>
              </w:rPr>
              <w:t xml:space="preserve">Учитель:</w:t>
            </w:r>
            <w:r>
              <w:rPr>
                <w:rFonts w:ascii="Times New Roman" w:hAnsi="Times New Roman"/>
                <w:b/>
                <w:bCs/>
                <w:iCs/>
                <w:szCs w:val="20"/>
                <w:lang w:val="ru-RU"/>
              </w:rPr>
              <w:t xml:space="preserve"> Лысенко Надежда Александровна</w:t>
            </w:r>
            <w:r>
              <w:rPr>
                <w:rFonts w:ascii="Times New Roman" w:hAnsi="Times New Roman"/>
                <w:b/>
                <w:bCs/>
                <w:iCs/>
                <w:szCs w:val="20"/>
                <w:lang w:val="ru-RU"/>
              </w:rPr>
            </w:r>
            <w:r/>
          </w:p>
          <w:p>
            <w:pPr>
              <w:pStyle w:val="783"/>
              <w:spacing w:line="273" w:lineRule="auto"/>
              <w:tabs>
                <w:tab w:val="left" w:pos="1650" w:leader="none"/>
              </w:tabs>
              <w:rPr>
                <w:rFonts w:ascii="Times New Roman" w:hAnsi="Times New Roman"/>
                <w:b/>
                <w:bCs/>
                <w:iCs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Cs w:val="20"/>
              </w:rPr>
            </w:r>
            <w:r/>
          </w:p>
        </w:tc>
      </w:tr>
      <w:tr>
        <w:trPr>
          <w:trHeight w:val="17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Тема</w:t>
            </w:r>
            <w:r>
              <w:rPr>
                <w:rFonts w:ascii="Times New Roman" w:hAnsi="Times New Roman"/>
                <w:b/>
                <w:bCs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tabs>
                <w:tab w:val="left" w:pos="1650" w:leader="none"/>
              </w:tabs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Моя семья</w:t>
            </w: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</w:r>
            <w:r/>
          </w:p>
        </w:tc>
      </w:tr>
      <w:tr>
        <w:trPr>
          <w:trHeight w:val="34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Педагогическая цель</w:t>
            </w:r>
            <w:r>
              <w:rPr>
                <w:rFonts w:ascii="Times New Roman" w:hAnsi="Times New Roman"/>
                <w:b/>
                <w:bCs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spacing w:before="0" w:beforeAutospacing="0" w:after="150" w:afterAutospacing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 учащихся стремление к изучению английского языка;                  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48"/>
              <w:jc w:val="both"/>
              <w:spacing w:before="0" w:beforeAutospacing="0" w:after="150" w:afterAutospacing="0"/>
              <w:shd w:val="clear" w:color="auto" w:fill="ffffff"/>
              <w:rPr>
                <w:color w:val="000000"/>
                <w:szCs w:val="21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способствовать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развитию коммуникативной компетенции, включая умение взаимодействовать с окружающими.   </w:t>
            </w:r>
            <w:r>
              <w:rPr>
                <w:color w:val="000000"/>
                <w:szCs w:val="21"/>
                <w:lang w:val="ru-RU"/>
              </w:rPr>
            </w:r>
            <w:r/>
          </w:p>
        </w:tc>
      </w:tr>
      <w:tr>
        <w:trPr>
          <w:trHeight w:val="16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Тип урока</w:t>
            </w:r>
            <w:r>
              <w:rPr>
                <w:rFonts w:ascii="Times New Roman" w:hAnsi="Times New Roman"/>
                <w:b/>
                <w:bCs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vAlign w:val="top"/>
            <w:textDirection w:val="lrTb"/>
            <w:noWrap w:val="false"/>
          </w:tcPr>
          <w:p>
            <w:pPr>
              <w:pStyle w:val="600"/>
              <w:spacing w:after="0" w:line="240" w:lineRule="auto"/>
              <w:rPr>
                <w:rFonts w:ascii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0"/>
                <w:lang w:val="ru-RU"/>
              </w:rPr>
              <w:t xml:space="preserve">Комбинированный урок</w:t>
            </w:r>
            <w:r>
              <w:rPr>
                <w:rFonts w:ascii="Times New Roman" w:hAnsi="Times New Roman"/>
                <w:sz w:val="24"/>
                <w:szCs w:val="20"/>
                <w:lang w:val="ru-RU"/>
              </w:rPr>
            </w:r>
            <w:r/>
          </w:p>
        </w:tc>
      </w:tr>
      <w:tr>
        <w:trPr>
          <w:trHeight w:val="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Планируемые результаты (предметные)</w:t>
            </w:r>
            <w:r>
              <w:rPr>
                <w:rFonts w:ascii="Times New Roman" w:hAnsi="Times New Roman"/>
                <w:b/>
                <w:bCs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vAlign w:val="top"/>
            <w:textDirection w:val="lrTb"/>
            <w:noWrap w:val="false"/>
          </w:tcPr>
          <w:p>
            <w:pPr>
              <w:pStyle w:val="648"/>
              <w:ind w:right="0"/>
              <w:jc w:val="both"/>
              <w:keepLines w:val="0"/>
              <w:keepNext w:val="0"/>
              <w:spacing w:before="0" w:beforeAutospacing="0" w:after="0" w:afterAutospacing="0" w:line="15" w:lineRule="atLeast"/>
              <w:shd w:val="clear" w:color="auto" w:fill="ffffff"/>
              <w:widowControl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pBdr>
                <w:top w:val="none" w:color="000000" w:sz="0" w:space="0"/>
                <w:bottom w:val="none" w:color="000000" w:sz="0" w:space="0"/>
              </w:pBd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  <w:t xml:space="preserve">-</w:t>
            </w:r>
            <w:r>
              <w:rPr>
                <w:rStyle w:val="788"/>
                <w:rFonts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р</w:t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  <w:t xml:space="preserve">асширение общего лингвистического кругозора, развитие познавательной, эмоциональной и волевой сфер;</w:t>
            </w:r>
            <w:r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r>
            <w:r/>
          </w:p>
          <w:p>
            <w:pPr>
              <w:pStyle w:val="648"/>
              <w:ind w:right="0"/>
              <w:jc w:val="both"/>
              <w:keepLines w:val="0"/>
              <w:keepNext w:val="0"/>
              <w:spacing w:before="0" w:beforeAutospacing="0" w:after="0" w:afterAutospacing="0" w:line="15" w:lineRule="atLeast"/>
              <w:shd w:val="clear" w:color="auto" w:fill="ffffff"/>
              <w:widowControl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pBdr>
                <w:top w:val="none" w:color="000000" w:sz="0" w:space="0"/>
                <w:bottom w:val="none" w:color="000000" w:sz="0" w:space="0"/>
              </w:pBd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  <w:t xml:space="preserve">- освоение правил речевого поведения и лингвистических представлений, необходимых для овладения устной речью на иностранном языке, расширение лингвистического кругозора;</w:t>
            </w:r>
            <w:r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r>
            <w:r/>
          </w:p>
          <w:p>
            <w:pPr>
              <w:pStyle w:val="648"/>
              <w:ind w:right="0"/>
              <w:jc w:val="both"/>
              <w:keepLines w:val="0"/>
              <w:keepNext w:val="0"/>
              <w:spacing w:before="0" w:beforeAutospacing="0" w:after="0" w:afterAutospacing="0" w:line="15" w:lineRule="atLeast"/>
              <w:shd w:val="clear" w:color="auto" w:fill="ffffff"/>
              <w:widowControl/>
              <w:rPr>
                <w:rFonts w:ascii="Times New Roman" w:hAnsi="Times New Roman"/>
                <w:sz w:val="22"/>
                <w:szCs w:val="20"/>
              </w:rPr>
              <w:pBdr>
                <w:top w:val="none" w:color="000000" w:sz="0" w:space="0"/>
                <w:bottom w:val="none" w:color="000000" w:sz="0" w:space="0"/>
              </w:pBd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  <w:t xml:space="preserve"> формирование мотивации изучения языка; формирование коммуникативной компетенции и общекультурной и этнической идентичности;</w:t>
            </w:r>
            <w:r>
              <w:rPr>
                <w:rFonts w:ascii="Times New Roman" w:hAnsi="Times New Roman"/>
                <w:sz w:val="22"/>
                <w:szCs w:val="20"/>
              </w:rPr>
            </w:r>
            <w:r/>
          </w:p>
        </w:tc>
      </w:tr>
      <w:tr>
        <w:trPr>
          <w:trHeight w:val="14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Личностные результаты</w:t>
            </w:r>
            <w:r>
              <w:rPr>
                <w:rFonts w:ascii="Times New Roman" w:hAnsi="Times New Roman"/>
                <w:b/>
                <w:bCs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vAlign w:val="top"/>
            <w:textDirection w:val="lrTb"/>
            <w:noWrap w:val="false"/>
          </w:tcPr>
          <w:p>
            <w:pPr>
              <w:pStyle w:val="791"/>
              <w:spacing w:line="312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sz w:val="23"/>
                <w:szCs w:val="23"/>
              </w:rPr>
              <w:t xml:space="preserve">- Формирование учебно-познавательного интереса к   учебному материалу;                                                                     - Формирование внутренней позиции на уровне положительного отношения к школе, понимания необходимости учения.</w:t>
            </w:r>
            <w:r>
              <w:rPr>
                <w:rFonts w:ascii="Times New Roman" w:hAnsi="Times New Roman"/>
                <w:sz w:val="24"/>
                <w:szCs w:val="20"/>
              </w:rPr>
            </w:r>
            <w:r/>
          </w:p>
        </w:tc>
      </w:tr>
      <w:tr>
        <w:trPr>
          <w:trHeight w:val="51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Универсальные учебные действия (метапредметные)</w:t>
            </w:r>
            <w:r>
              <w:rPr>
                <w:rFonts w:ascii="Times New Roman" w:hAnsi="Times New Roman"/>
                <w:b/>
                <w:bCs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vAlign w:val="top"/>
            <w:textDirection w:val="lrTb"/>
            <w:noWrap w:val="false"/>
          </w:tcPr>
          <w:p>
            <w:pPr>
              <w:pStyle w:val="785"/>
              <w:jc w:val="both"/>
              <w:spacing w:before="0" w:beforeAutospacing="0" w:after="0" w:afterAutospacing="0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Регулятивные: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ставить учебные цели, искать и использовать необходимые средства и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особы их достижения,                                                                                                                                                                      - Умение контролировать и оценивать процесс и результаты деятельности.</w:t>
            </w:r>
            <w:r>
              <w:rPr>
                <w:rFonts w:eastAsia="Calibri"/>
                <w:color w:val="000000"/>
                <w:szCs w:val="20"/>
              </w:rPr>
              <w:t xml:space="preserve">                                                                                </w:t>
            </w:r>
            <w:r>
              <w:rPr>
                <w:color w:val="000000"/>
                <w:szCs w:val="20"/>
              </w:rPr>
            </w:r>
            <w:r/>
          </w:p>
          <w:p>
            <w:pPr>
              <w:pStyle w:val="785"/>
              <w:jc w:val="both"/>
              <w:spacing w:before="0" w:beforeAutospacing="0" w:after="0" w:afterAutospacing="0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Познавательные: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sz w:val="23"/>
                <w:szCs w:val="23"/>
              </w:rPr>
              <w:t xml:space="preserve">- Способность осознанно строить речевое высказывание в устной речи. </w:t>
            </w:r>
            <w:r>
              <w:rPr>
                <w:rFonts w:eastAsia="Calibri"/>
                <w:color w:val="000000"/>
                <w:szCs w:val="20"/>
              </w:rPr>
              <w:t xml:space="preserve">                                                                              </w:t>
            </w:r>
            <w:r>
              <w:rPr>
                <w:color w:val="000000"/>
                <w:szCs w:val="20"/>
              </w:rPr>
            </w:r>
            <w:r/>
          </w:p>
          <w:p>
            <w:pPr>
              <w:pStyle w:val="785"/>
              <w:jc w:val="both"/>
              <w:spacing w:before="0" w:beforeAutospacing="0" w:after="0" w:afterAutospacing="0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Коммуникативные: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0"/>
              </w:rPr>
              <w:t xml:space="preserve">слушать и понимать речь других; умение с достаточной полнотой и точностью выражать свои мысли; владеть  диалогической формой речи в соответствии с грамматическими и синтаксическими нормами родного языка.</w:t>
            </w:r>
            <w:r>
              <w:rPr>
                <w:color w:val="000000"/>
                <w:szCs w:val="20"/>
              </w:rPr>
            </w:r>
            <w:r/>
          </w:p>
        </w:tc>
      </w:tr>
      <w:tr>
        <w:trPr>
          <w:trHeight w:val="34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Основные понятия и термины</w:t>
            </w:r>
            <w:r>
              <w:rPr>
                <w:rFonts w:ascii="Times New Roman" w:hAnsi="Times New Roman"/>
                <w:b/>
                <w:bCs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tabs>
                <w:tab w:val="left" w:pos="1650" w:leader="none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Слова по теме «Семья»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</w:r>
            <w:r/>
          </w:p>
        </w:tc>
      </w:tr>
      <w:tr>
        <w:trPr>
          <w:trHeight w:val="34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Методы, формы работы</w:t>
            </w:r>
            <w:r>
              <w:rPr>
                <w:rFonts w:ascii="Times New Roman" w:hAnsi="Times New Roman"/>
                <w:b/>
                <w:bCs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tabs>
                <w:tab w:val="left" w:pos="1650" w:leader="none"/>
              </w:tabs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  <w:szCs w:val="20"/>
              </w:rPr>
              <w:t xml:space="preserve">Индивидуальная, фронтальная работа; методы: словесный, практический, наглядный.</w:t>
            </w:r>
            <w:r>
              <w:rPr>
                <w:rFonts w:ascii="Times New Roman" w:hAnsi="Times New Roman"/>
                <w:color w:val="000000"/>
                <w:szCs w:val="20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Образовательные ресурсы</w:t>
            </w:r>
            <w:r>
              <w:rPr>
                <w:rFonts w:ascii="Times New Roman" w:hAnsi="Times New Roman"/>
                <w:b/>
                <w:bCs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Магнитофон, аудиозапись, картинки, раздаточные конверты, магниты.</w:t>
            </w:r>
            <w:r>
              <w:rPr>
                <w:rFonts w:ascii="Times New Roman" w:hAnsi="Times New Roman"/>
                <w:szCs w:val="20"/>
                <w:lang w:val="ru-RU"/>
              </w:rPr>
            </w:r>
            <w:r/>
          </w:p>
        </w:tc>
      </w:tr>
    </w:tbl>
    <w:p>
      <w:pPr>
        <w:pStyle w:val="783"/>
        <w:jc w:val="center"/>
        <w:keepNext/>
        <w:spacing w:before="240" w:after="240" w:line="264" w:lineRule="auto"/>
        <w:tabs>
          <w:tab w:val="left" w:pos="7320" w:leader="none"/>
        </w:tabs>
        <w:rPr>
          <w:rFonts w:ascii="Times New Roman" w:hAnsi="Times New Roman"/>
          <w:b/>
          <w:bCs/>
          <w:caps/>
          <w:spacing w:val="45"/>
        </w:rPr>
        <w:outlineLvl w:val="0"/>
      </w:pPr>
      <w:r>
        <w:rPr>
          <w:rFonts w:ascii="Times New Roman" w:hAnsi="Times New Roman"/>
          <w:b/>
          <w:bCs/>
          <w:caps/>
          <w:spacing w:val="45"/>
        </w:rPr>
      </w:r>
      <w:r/>
    </w:p>
    <w:p>
      <w:pPr>
        <w:pStyle w:val="783"/>
        <w:jc w:val="center"/>
        <w:keepNext/>
        <w:spacing w:before="240" w:after="240" w:line="264" w:lineRule="auto"/>
        <w:tabs>
          <w:tab w:val="left" w:pos="7320" w:leader="none"/>
        </w:tabs>
        <w:rPr>
          <w:rFonts w:ascii="Times New Roman" w:hAnsi="Times New Roman"/>
          <w:b/>
          <w:bCs/>
          <w:caps/>
          <w:spacing w:val="45"/>
        </w:rPr>
        <w:outlineLvl w:val="0"/>
      </w:pPr>
      <w:r>
        <w:rPr>
          <w:rFonts w:ascii="Times New Roman" w:hAnsi="Times New Roman"/>
          <w:b/>
          <w:bCs/>
          <w:caps/>
          <w:spacing w:val="45"/>
        </w:rPr>
        <w:t xml:space="preserve">Технологическая карта урока</w:t>
      </w:r>
      <w:r>
        <w:rPr>
          <w:rFonts w:ascii="Times New Roman" w:hAnsi="Times New Roman"/>
          <w:b/>
          <w:bCs/>
          <w:caps/>
          <w:spacing w:val="45"/>
        </w:rPr>
      </w:r>
      <w:r/>
    </w:p>
    <w:tbl>
      <w:tblPr>
        <w:tblW w:w="15593" w:type="dxa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11"/>
        <w:gridCol w:w="1984"/>
        <w:gridCol w:w="7513"/>
        <w:gridCol w:w="1701"/>
        <w:gridCol w:w="1984"/>
      </w:tblGrid>
      <w:tr>
        <w:trPr>
          <w:trHeight w:val="1048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pStyle w:val="783"/>
              <w:jc w:val="cent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783"/>
              <w:jc w:val="cent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Этапы урока.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783"/>
              <w:jc w:val="cent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783"/>
              <w:jc w:val="cent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работы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7513" w:type="dxa"/>
            <w:vAlign w:val="center"/>
            <w:textDirection w:val="lrTb"/>
            <w:noWrap w:val="false"/>
          </w:tcPr>
          <w:p>
            <w:pPr>
              <w:pStyle w:val="783"/>
              <w:jc w:val="cent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взаимодействия с учащимися.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83"/>
              <w:jc w:val="cent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 учителя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0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0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учащихся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.Организационный момент.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Цель: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обеспечить мотивацию учения школьников, принятие ими целей урока;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актуализация субъективного опыта учащихся  (личностных смыслов, опорных знаний и способов действий, ценностных отношений).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1-2 мин.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Приветствие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Эмоциональный настрой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Проверка готовности к уроку.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784"/>
              <w:ind w:left="0" w:firstLine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- Good afternoon!(Good afternoon)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r>
            <w:r/>
          </w:p>
          <w:p>
            <w:pPr>
              <w:pStyle w:val="784"/>
              <w:ind w:left="0" w:firstLine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- I am glad to see you(We are glad to see you too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r>
            <w:r/>
          </w:p>
          <w:p>
            <w:pPr>
              <w:pStyle w:val="784"/>
              <w:ind w:left="0" w:firstLine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- What day is it today?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r>
            <w:r/>
          </w:p>
          <w:p>
            <w:pPr>
              <w:pStyle w:val="784"/>
              <w:ind w:left="0" w:firstLine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- Sit down, please!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r>
            <w:r/>
          </w:p>
          <w:p>
            <w:pPr>
              <w:pStyle w:val="600"/>
              <w:spacing w:line="31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- My dear children!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All right. Look at the blackboard, please.                                                                                              Who can read these words?  Right you are.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Посмотрите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доску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Как вы думаете, о чем мы сегодня будем говорить?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Right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We will talk about our families. We have some tasks at our lesson today.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Сегодня мы будем говорить о семье и мы выполним несколько заданий.                                       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spacing w:line="31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Look at this picture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(Предварительно удалить аэростаты).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Приветствует учащихся, организовывает проверку рабочего места, создаёт положительный эмоциональный настрой на урок.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Приветствуют учителя, друг друга, проверяют готовность к уроку, эмоционально настраиваются на урок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495"/>
        </w:trPr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II. Речевая разминка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подготовить артикуляционный аппарат к чтению.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3-4 мин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Подготовка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речевого аппарата к уроку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0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We can see different means of transport here: planes, helicopters but some things are missing.                                            What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are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they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?                                                                                                                                     Посмотрите на карти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нку, здесь мы видим и самолеты и вертолеты, но кое-чего не хватает. Что же это? Может быть, вы догадались, что это. Сегодня нас ждет несколько заданий и каждый раз когда задание будет выполнено, на картине появится… Давайте начнем и узнаем что же появится.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Проводит дыхательную разминку, готовит детей к произношению 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Выполняют указания учителя, упражняются в отработке </w:t>
            </w:r>
            <w:r>
              <w:rPr>
                <w:rFonts w:ascii="Times New Roman" w:hAnsi="Times New Roman"/>
                <w:sz w:val="18"/>
                <w:szCs w:val="20"/>
                <w:lang w:val="ru-RU"/>
              </w:rPr>
              <w:t xml:space="preserve">звуков</w:t>
            </w:r>
            <w:r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и слов, изучение которых будет на уроке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  <w:r/>
          </w:p>
        </w:tc>
      </w:tr>
      <w:tr>
        <w:trPr>
          <w:trHeight w:val="495"/>
        </w:trPr>
        <w:tc>
          <w:tcPr>
            <w:tcW w:w="2411" w:type="dxa"/>
            <w:vAlign w:val="top"/>
            <w:vMerge w:val="continue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Чтение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изученных слов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00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Our 1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  <w:lang w:val="en-US"/>
              </w:rPr>
              <w:t xml:space="preserve">st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task is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to say the words after me.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Давайте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сначала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повторим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слова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</w:r>
            <w:r/>
          </w:p>
          <w:p>
            <w:pPr>
              <w:pStyle w:val="600"/>
              <w:spacing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                                          Grandmother        grandma        granny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</w:r>
            <w:r/>
          </w:p>
          <w:p>
            <w:pPr>
              <w:pStyle w:val="600"/>
              <w:spacing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                                          Grandfather          grandpa         granddad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</w:r>
            <w:r/>
          </w:p>
          <w:p>
            <w:pPr>
              <w:pStyle w:val="600"/>
              <w:spacing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                                          Father                    daddy           dad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</w:r>
            <w:r/>
          </w:p>
          <w:p>
            <w:pPr>
              <w:pStyle w:val="600"/>
              <w:spacing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                                          Mother                  mummy        mum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</w:r>
            <w:r/>
          </w:p>
          <w:p>
            <w:pPr>
              <w:pStyle w:val="600"/>
              <w:spacing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                                          Sister                    brother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</w:r>
            <w:r/>
          </w:p>
          <w:p>
            <w:pPr>
              <w:pStyle w:val="600"/>
              <w:spacing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                                          Son                       daughter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</w:r>
            <w:r/>
          </w:p>
          <w:p>
            <w:pPr>
              <w:pStyle w:val="784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val="ru-RU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Подготавливает речевой аппарат к чтению, следит за правильностью выполнения.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Готовят артикуляционный аппарат к чтению, говорению.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688"/>
        </w:trPr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 Проверка домашнего задания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Цель: </w:t>
            </w:r>
            <w:r>
              <w:rPr>
                <w:rFonts w:ascii="Times New Roman" w:hAnsi="Times New Roman" w:eastAsia="Calibri"/>
                <w:bCs/>
                <w:i/>
                <w:sz w:val="20"/>
                <w:szCs w:val="20"/>
                <w:lang w:eastAsia="en-US"/>
              </w:rPr>
              <w:t xml:space="preserve">установить правильность и осознанность выполнения всеми учащимися домашнего задания.</w:t>
            </w:r>
            <w:r>
              <w:rPr>
                <w:rFonts w:ascii="Times New Roman" w:hAnsi="Times New Roman" w:eastAsia="Calibri"/>
                <w:b/>
                <w:bCs/>
                <w:i/>
                <w:sz w:val="20"/>
                <w:szCs w:val="20"/>
                <w:u w:val="single"/>
                <w:lang w:eastAsia="en-US"/>
              </w:rPr>
              <w:t xml:space="preserve">4-5 мин.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Работа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в команде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00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 xml:space="preserve">Teacher: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Now, let’s open the book and meet Nanny Shine’s family.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Давайте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откроем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учебники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и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познакомимся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с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семьей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Nanny Shine.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О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pen your textbooks, page 30, ex.1                                                                                                                                 Listen to the tape and repeat.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Дети слушают запись и повторяют слова за диктором.  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Актуализирует опорные знания и умения, мотивирует учащихся к пробному учебному действию и его самостоятельному осуществления.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Учащиеся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соотносят вопросительные слова с фразами, затем задают полученные вопросы друг другу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  <w:r/>
          </w:p>
        </w:tc>
      </w:tr>
      <w:tr>
        <w:trPr>
          <w:trHeight w:val="1688"/>
        </w:trPr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Целеполагание.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обеспечить мотивацию учения школьников, принятие ими целей урока.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Активизация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изученного материала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10 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 мин.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00"/>
              <w:spacing w:line="36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 xml:space="preserve">Task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2.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 xml:space="preserve">Teacher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Давайте вспомним, как мы учились отвечать на вопросы одним словом.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I will ask questions and you will answer them using only one word. Look at the picture and say:                                 a) Who’s Meg? – g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randmother.                                                                                                                                           Who’s Harry?                                                                                             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                                                                        Who’s Peter?                                                                                                                                                             Who’s Sara?  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</w:r>
            <w:r/>
          </w:p>
          <w:p>
            <w:pPr>
              <w:pStyle w:val="600"/>
              <w:spacing w:line="36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b) </w:t>
            </w: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 xml:space="preserve">Task 3.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Now let’s try to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act out short dialogues. Ex.2 p.30                                                                                                              Read the dialogue, please. One of you will be A and the other will be B. Please, begin reading.               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</w:r>
            <w:r/>
          </w:p>
          <w:p>
            <w:pPr>
              <w:pStyle w:val="600"/>
              <w:spacing w:line="36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Чтение</w:t>
            </w: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диалога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 Let’s change some words and read the dialogue once more.                                           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Давайте попробуем сделать подстановку и у нас получится новый диалог.                                              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Let's act out the dialogue.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Учитель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Р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1.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Р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2 +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Р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3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Р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4 +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Р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5 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</w:r>
            <w:r/>
          </w:p>
          <w:p>
            <w:pPr>
              <w:pStyle w:val="600"/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 xml:space="preserve">Task 4.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Ex.4 p.31 Look at the picture. Whom do you see? (Paco.)  Right.                              </w:t>
            </w:r>
            <w:r>
              <w:rPr>
                <w:rFonts w:ascii="Times New Roman" w:hAnsi="Times New Roman"/>
                <w:i/>
                <w:sz w:val="21"/>
                <w:szCs w:val="21"/>
                <w:u w:val="single"/>
                <w:lang w:val="en-US"/>
              </w:rPr>
              <w:t xml:space="preserve">12 </w:t>
            </w:r>
            <w:r>
              <w:rPr>
                <w:rFonts w:ascii="Times New Roman" w:hAnsi="Times New Roman"/>
                <w:i/>
                <w:sz w:val="21"/>
                <w:szCs w:val="21"/>
                <w:u w:val="single"/>
              </w:rPr>
              <w:t xml:space="preserve">мин</w:t>
            </w:r>
            <w:r>
              <w:rPr>
                <w:rFonts w:ascii="Times New Roman" w:hAnsi="Times New Roman"/>
                <w:i/>
                <w:sz w:val="21"/>
                <w:szCs w:val="21"/>
                <w:u w:val="single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                               We can see Paco and his family.                                                                              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                                                                     - What can you say about his family?  (– He’s got a… )                                                                                     Let’s read the text and choose the right word.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Учащиеся выполняют упражнение, выбирая из двух данных слов правильное.</w:t>
            </w:r>
            <w:r>
              <w:rPr>
                <w:rFonts w:ascii="Times New Roman" w:hAnsi="Times New Roman"/>
                <w:sz w:val="21"/>
                <w:szCs w:val="21"/>
              </w:rPr>
            </w:r>
            <w:r/>
          </w:p>
          <w:p>
            <w:pPr>
              <w:pStyle w:val="600"/>
              <w:spacing w:line="360" w:lineRule="auto"/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 xml:space="preserve">Task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5.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Now it's time to talk about your families. Look here. These are 2 rooms: for girls and for boys.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Актуализирует знания и создает проблемную ситуацию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Отвечают на вопросы, делают выводы.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411" w:type="dxa"/>
            <w:vAlign w:val="top"/>
            <w:vMerge w:val="continue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ФИЗМИНУТКА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</w:r>
            <w:r/>
          </w:p>
          <w:p>
            <w:pPr>
              <w:pStyle w:val="783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1-2 мин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784"/>
              <w:numPr>
                <w:ilvl w:val="0"/>
                <w:numId w:val="1"/>
              </w:numPr>
              <w:ind w:left="36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песни с движениями.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Снимает напряжение, обеспечивает снятие усталости.</w:t>
            </w:r>
            <w:r>
              <w:rPr>
                <w:rFonts w:ascii="Times New Roman" w:hAnsi="Times New Roman"/>
                <w:sz w:val="18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Выполняют упражнения вместе с учителем.</w:t>
            </w:r>
            <w:r>
              <w:rPr>
                <w:rFonts w:ascii="Times New Roman" w:hAnsi="Times New Roman"/>
                <w:sz w:val="18"/>
                <w:szCs w:val="20"/>
              </w:rPr>
            </w:r>
            <w:r/>
          </w:p>
        </w:tc>
      </w:tr>
      <w:tr>
        <w:trPr/>
        <w:tc>
          <w:tcPr>
            <w:tcW w:w="2411" w:type="dxa"/>
            <w:vAlign w:val="top"/>
            <w:vMerge w:val="continue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Закрепление изученного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5-6 мин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0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The last exercise we can do today is ex.3 p. 30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                                        But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first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look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here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На доске картинки: балерина и солдатик.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spacing w:line="360" w:lineRule="auto"/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97191" cy="1056005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97191" cy="1056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7.0pt;height:83.1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instrText xml:space="preserve"> INCLUDEPICTURE  "http://static4.depositphotos.com/1000792/347/v/950/depositphotos_3476292-Cute-pink-fairy.jpg" \* MERGEFORMATINET </w:instrTex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sz w:val="21"/>
                <w:szCs w:val="2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6585" cy="1039520"/>
                      <wp:effectExtent l="0" t="0" r="0" b="0"/>
                      <wp:docPr id="2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96584" cy="10395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54.8pt;height:81.9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instrText xml:space="preserve"> INCLUDEPICTURE  "http://static4.depositphotos.com/1000792/347/v/950/depositphotos_3476292-Cute-pink-fairy.jpg" \* MERGEFORMATINET </w:instrTex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sz w:val="21"/>
                <w:szCs w:val="2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5138" cy="1052206"/>
                      <wp:effectExtent l="0" t="0" r="0" b="0"/>
                      <wp:docPr id="3" name="_x0000_i102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05138" cy="10522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47.6pt;height:82.9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      What is it? – It’s a toy soldier.                                                                                                                                     What are they? – They are ballerinas.                                            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Begin reading. Start with number 3.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Организует работу учащихся,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онтролирует, помогает,  исправляет ответы обучающихся.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дети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называют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праздник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соответствующий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картинке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783"/>
              <w:ind w:left="142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VII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Итог урока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pStyle w:val="783"/>
              <w:ind w:left="142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Цель: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обобщение и систематизация знаний; рефлексия и самооценка учебной деятельности.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Обобщение 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1 мин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784"/>
              <w:ind w:left="0" w:firstLine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-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- мой помощник шепчет, что викторина подошла к концу.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r>
            <w:r>
              <w:rPr>
                <w:color w:val="ff0000"/>
              </w:rPr>
            </w:r>
          </w:p>
          <w:p>
            <w:pPr>
              <w:pStyle w:val="784"/>
              <w:ind w:left="0" w:firstLine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Давайте посмотрим какой урожай собрала каждая команда.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r>
            <w:r>
              <w:rPr>
                <w:color w:val="ff0000"/>
              </w:rPr>
            </w:r>
          </w:p>
          <w:p>
            <w:pPr>
              <w:pStyle w:val="784"/>
              <w:ind w:left="0" w:firstLine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  <w:lang w:val="en-US"/>
              </w:rPr>
              <w:t xml:space="preserve">- the both baskets are full.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  <w:lang w:val="en-US"/>
              </w:rPr>
            </w:r>
            <w:r>
              <w:rPr>
                <w:color w:val="ff0000"/>
              </w:rPr>
            </w:r>
          </w:p>
          <w:p>
            <w:pPr>
              <w:pStyle w:val="783"/>
              <w:spacing w:line="252" w:lineRule="auto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  <w:lang w:val="en-US"/>
              </w:rPr>
              <w:t xml:space="preserve">The wolves and the foxes are good. I was really glad to see all of you at our «Green School». </w:t>
            </w:r>
            <w:r>
              <w:rPr>
                <w:rFonts w:ascii="Times New Roman" w:hAnsi="Times New Roman"/>
                <w:i/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Формирует целостную систему ведущих знаний по теме урока.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подсчитывают урожай грибов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  <w:r/>
          </w:p>
        </w:tc>
      </w:tr>
      <w:tr>
        <w:trPr/>
        <w:tc>
          <w:tcPr>
            <w:tcW w:w="2411" w:type="dxa"/>
            <w:vAlign w:val="top"/>
            <w:vMerge w:val="continue"/>
            <w:textDirection w:val="lrTb"/>
            <w:noWrap w:val="false"/>
          </w:tcPr>
          <w:p>
            <w:pPr>
              <w:pStyle w:val="783"/>
              <w:ind w:left="142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Домашнее задание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(дифференцированное)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1 мин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784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Write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down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your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home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task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Ex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.5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p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.31.                                                            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                   У вас в конвертах есть подсказки (Dear Winnie,), воспользуйтесь ими при выполнении домашнего задания. Я предлагаю вам написать e-mail  вашему другу Вини-Пуху и рассказать ему о своей семье.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Задает домашнее задание. Комментирует задание.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Записывают задание в дневники.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411" w:type="dxa"/>
            <w:vAlign w:val="top"/>
            <w:vMerge w:val="continue"/>
            <w:textDirection w:val="lrTb"/>
            <w:noWrap w:val="false"/>
          </w:tcPr>
          <w:p>
            <w:pPr>
              <w:pStyle w:val="783"/>
              <w:ind w:left="142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Рефлексия, выставление оценок.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2 мин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0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Our lesson is coming to the end.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Наш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урок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подходит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концу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 задания выполнены и все воздушные шары на своих местах.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It’s time to have a look what there are in our envelopes.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Теперь мы можем посмотреть что - же у нас в конвертах. 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Air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balloons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45029" cy="1588732"/>
                      <wp:effectExtent l="0" t="0" r="0" b="0"/>
                      <wp:docPr id="4" name="_x0000_i102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745029" cy="15887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216.1pt;height:125.1pt;mso-wrap-distance-left:0.0pt;mso-wrap-distance-top:0.0pt;mso-wrap-distance-right:0.0pt;mso-wrap-distance-bottom:0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</w:rPr>
              <w:instrText xml:space="preserve"> INCLUDEPICTURE  "http://static3.depositphotos.com/1000792/193/v/950/depositphotos_1936427-Funny-Clown-Girl.jpg" \* MERGEFORMATINET </w:instrTex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sz w:val="21"/>
                <w:szCs w:val="2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94665" cy="519430"/>
                      <wp:effectExtent l="0" t="0" r="0" b="0"/>
                      <wp:docPr id="5" name="_x0000_i103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94665" cy="519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38.9pt;height:40.9pt;mso-wrap-distance-left:0.0pt;mso-wrap-distance-top:0.0pt;mso-wrap-distance-right:0.0pt;mso-wrap-distance-bottom:0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</w:rPr>
              <w:instrText xml:space="preserve"> INCLUDEPICTURE "http://st.depositphotos.com/1724125/2375/v/950/depositphotos_23756011-Kids-flying-on-a-balloon.jpg" \* MERGEFORMATINET </w:instrTex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sz w:val="21"/>
                <w:szCs w:val="2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843" cy="696591"/>
                      <wp:effectExtent l="0" t="0" r="0" b="0"/>
                      <wp:docPr id="6" name="_x0000_i103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843" cy="6965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36.1pt;height:54.8pt;mso-wrap-distance-left:0.0pt;mso-wrap-distance-top:0.0pt;mso-wrap-distance-right:0.0pt;mso-wrap-distance-bottom:0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37102" cy="788384"/>
                      <wp:effectExtent l="0" t="0" r="0" b="0"/>
                      <wp:docPr id="7" name="_x0000_i103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37102" cy="7883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50.2pt;height:62.1pt;mso-wrap-distance-left:0.0pt;mso-wrap-distance-top:0.0pt;mso-wrap-distance-right:0.0pt;mso-wrap-distance-bottom:0.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</w:rPr>
              <w:instrText xml:space="preserve"> INCLUDEPICTURE  "http://cs6.pikabu.ru/images/previews_comm/2014-07_3/14053212494457.png" \* MERGEFORMATINET </w:instrTex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sz w:val="21"/>
                <w:szCs w:val="2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28924" cy="402584"/>
                      <wp:effectExtent l="0" t="0" r="0" b="0"/>
                      <wp:docPr id="8" name="_x0000_i103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8924" cy="4025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25.9pt;height:31.7pt;mso-wrap-distance-left:0.0pt;mso-wrap-distance-top:0.0pt;mso-wrap-distance-right:0.0pt;mso-wrap-distance-bottom:0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784"/>
              <w:ind w:left="0" w:firstLine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Если настроение после нашего урока у вас хорошее и урок вам понравился, я предлагаю вам оправиться в путешествие вместе с любимым героем Винни-Пухом, если же у кого-то настроение не улучшилось и осталось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so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so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то остается присоединиться к другу Винни-Пуха ослику Иа, который тоже любит погрустить. Маке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your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choice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Делайте свой выбор. (Учитель располагает изображение Вини-Пуха вверху картины, а изображение ослика внизу. Учащиеся располагают свои шары на картине.)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/>
          </w:p>
          <w:p>
            <w:pPr>
              <w:pStyle w:val="648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Побуждает к оценке результатов деятельности всех учеников, оценивает работу учащихся.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Оценивают свои достижения на уроке по заданию учителя.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</w:tbl>
    <w:p>
      <w:pPr>
        <w:pStyle w:val="600"/>
        <w:spacing w:after="0"/>
        <w:rPr>
          <w:rFonts w:ascii="Times New Roman" w:hAnsi="Times New Roman"/>
          <w:sz w:val="24"/>
          <w:szCs w:val="24"/>
        </w:rPr>
        <w:sectPr>
          <w:footnotePr/>
          <w:endnotePr/>
          <w:type w:val="nextPage"/>
          <w:pgSz w:w="16838" w:h="11906" w:orient="landscape"/>
          <w:pgMar w:top="993" w:right="536" w:bottom="426" w:left="709" w:header="708" w:footer="708" w:gutter="0"/>
          <w:cols w:num="1" w:sep="0" w:space="1701" w:equalWidth="1"/>
          <w:docGrid w:linePitch="360"/>
        </w:sect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0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sectPr>
      <w:footnotePr/>
      <w:endnotePr/>
      <w:type w:val="continuous"/>
      <w:pgSz w:w="16838" w:h="11906" w:orient="landscape"/>
      <w:pgMar w:top="993" w:right="536" w:bottom="426" w:left="709" w:header="708" w:footer="708" w:gutter="0"/>
      <w:cols w:num="2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SimSun">
    <w:panose1 w:val="02000506000000020000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bullet"/>
      <w:isLgl w:val="false"/>
      <w:suff w:val="tab"/>
      <w:lvlText w:val="-"/>
      <w:lvlJc w:val="left"/>
      <w:pPr>
        <w:pStyle w:val="600"/>
        <w:ind w:left="360" w:hanging="360"/>
      </w:pPr>
      <w:rPr>
        <w:rFonts w:ascii="Calibri" w:hAnsi="Calibri" w:eastAsia="Calibri" w:cs="Calibri"/>
      </w:rPr>
    </w:lvl>
    <w:lvl w:ilvl="1">
      <w:start w:val="1"/>
      <w:numFmt w:val="bullet"/>
      <w:isLgl w:val="false"/>
      <w:suff w:val="tab"/>
      <w:lvlText w:val="o"/>
      <w:lvlJc w:val="left"/>
      <w:pPr>
        <w:pStyle w:val="600"/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00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00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00"/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00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00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00"/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00"/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0"/>
    <w:next w:val="600"/>
    <w:link w:val="6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00"/>
    <w:next w:val="600"/>
    <w:link w:val="6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600"/>
    <w:next w:val="600"/>
    <w:link w:val="6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00"/>
    <w:next w:val="600"/>
    <w:link w:val="6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0"/>
    <w:next w:val="600"/>
    <w:link w:val="6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0"/>
    <w:next w:val="600"/>
    <w:link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0"/>
    <w:next w:val="600"/>
    <w:link w:val="6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0"/>
    <w:next w:val="600"/>
    <w:link w:val="6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0"/>
    <w:next w:val="600"/>
    <w:link w:val="6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00"/>
    <w:next w:val="600"/>
    <w:link w:val="64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36">
    <w:name w:val="Subtitle"/>
    <w:basedOn w:val="600"/>
    <w:next w:val="600"/>
    <w:link w:val="650"/>
    <w:uiPriority w:val="11"/>
    <w:qFormat/>
    <w:pPr>
      <w:spacing w:before="200" w:after="200"/>
    </w:pPr>
    <w:rPr>
      <w:sz w:val="24"/>
      <w:szCs w:val="24"/>
    </w:rPr>
  </w:style>
  <w:style w:type="paragraph" w:styleId="42">
    <w:name w:val="Header"/>
    <w:basedOn w:val="600"/>
    <w:link w:val="6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00"/>
    <w:link w:val="6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0"/>
    <w:link w:val="631"/>
    <w:uiPriority w:val="99"/>
    <w:semiHidden/>
    <w:unhideWhenUsed/>
    <w:pPr>
      <w:spacing w:after="40" w:line="240" w:lineRule="auto"/>
    </w:pPr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0"/>
    <w:link w:val="628"/>
    <w:uiPriority w:val="99"/>
    <w:semiHidden/>
    <w:unhideWhenUsed/>
    <w:pPr>
      <w:spacing w:after="0" w:line="240" w:lineRule="auto"/>
    </w:pPr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next w:val="600"/>
    <w:link w:val="600"/>
    <w:qFormat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601">
    <w:name w:val="Заголовок 1"/>
    <w:basedOn w:val="600"/>
    <w:next w:val="600"/>
    <w:link w:val="6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02">
    <w:name w:val="Заголовок 2"/>
    <w:basedOn w:val="600"/>
    <w:next w:val="600"/>
    <w:link w:val="6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03">
    <w:name w:val="Заголовок 3"/>
    <w:basedOn w:val="600"/>
    <w:next w:val="600"/>
    <w:link w:val="6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04">
    <w:name w:val="Заголовок 4"/>
    <w:basedOn w:val="600"/>
    <w:next w:val="600"/>
    <w:link w:val="6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05">
    <w:name w:val="Заголовок 5"/>
    <w:basedOn w:val="600"/>
    <w:next w:val="600"/>
    <w:link w:val="6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06">
    <w:name w:val="Заголовок 6"/>
    <w:basedOn w:val="600"/>
    <w:next w:val="600"/>
    <w:link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07">
    <w:name w:val="Заголовок 7"/>
    <w:basedOn w:val="600"/>
    <w:next w:val="600"/>
    <w:link w:val="6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08">
    <w:name w:val="Заголовок 8"/>
    <w:basedOn w:val="600"/>
    <w:next w:val="600"/>
    <w:link w:val="6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09">
    <w:name w:val="Заголовок 9"/>
    <w:basedOn w:val="600"/>
    <w:next w:val="600"/>
    <w:link w:val="6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10">
    <w:name w:val="Основной шрифт абзаца"/>
    <w:next w:val="610"/>
    <w:link w:val="600"/>
    <w:uiPriority w:val="1"/>
    <w:unhideWhenUsed/>
  </w:style>
  <w:style w:type="table" w:styleId="611">
    <w:name w:val="Обычная таблица"/>
    <w:next w:val="611"/>
    <w:link w:val="600"/>
    <w:uiPriority w:val="99"/>
    <w:unhideWhenUsed/>
    <w:tblPr/>
  </w:style>
  <w:style w:type="character" w:styleId="612">
    <w:name w:val="Heading 1 Char"/>
    <w:basedOn w:val="610"/>
    <w:next w:val="612"/>
    <w:link w:val="601"/>
    <w:uiPriority w:val="9"/>
    <w:rPr>
      <w:rFonts w:ascii="Arial" w:hAnsi="Arial" w:eastAsia="Arial" w:cs="Arial"/>
      <w:sz w:val="40"/>
      <w:szCs w:val="40"/>
    </w:rPr>
  </w:style>
  <w:style w:type="character" w:styleId="613">
    <w:name w:val="Heading 2 Char"/>
    <w:basedOn w:val="610"/>
    <w:next w:val="613"/>
    <w:link w:val="602"/>
    <w:uiPriority w:val="9"/>
    <w:rPr>
      <w:rFonts w:ascii="Arial" w:hAnsi="Arial" w:eastAsia="Arial" w:cs="Arial"/>
      <w:sz w:val="34"/>
    </w:rPr>
  </w:style>
  <w:style w:type="character" w:styleId="614">
    <w:name w:val="Heading 3 Char"/>
    <w:basedOn w:val="610"/>
    <w:next w:val="614"/>
    <w:link w:val="603"/>
    <w:uiPriority w:val="9"/>
    <w:rPr>
      <w:rFonts w:ascii="Arial" w:hAnsi="Arial" w:eastAsia="Arial" w:cs="Arial"/>
      <w:sz w:val="30"/>
      <w:szCs w:val="30"/>
    </w:rPr>
  </w:style>
  <w:style w:type="character" w:styleId="615">
    <w:name w:val="Heading 4 Char"/>
    <w:basedOn w:val="610"/>
    <w:next w:val="615"/>
    <w:link w:val="604"/>
    <w:uiPriority w:val="9"/>
    <w:rPr>
      <w:rFonts w:ascii="Arial" w:hAnsi="Arial" w:eastAsia="Arial" w:cs="Arial"/>
      <w:b/>
      <w:bCs/>
      <w:sz w:val="26"/>
      <w:szCs w:val="26"/>
    </w:rPr>
  </w:style>
  <w:style w:type="character" w:styleId="616">
    <w:name w:val="Heading 5 Char"/>
    <w:basedOn w:val="610"/>
    <w:next w:val="616"/>
    <w:link w:val="605"/>
    <w:uiPriority w:val="9"/>
    <w:rPr>
      <w:rFonts w:ascii="Arial" w:hAnsi="Arial" w:eastAsia="Arial" w:cs="Arial"/>
      <w:b/>
      <w:bCs/>
      <w:sz w:val="24"/>
      <w:szCs w:val="24"/>
    </w:rPr>
  </w:style>
  <w:style w:type="character" w:styleId="617">
    <w:name w:val="Heading 6 Char"/>
    <w:basedOn w:val="610"/>
    <w:next w:val="617"/>
    <w:link w:val="606"/>
    <w:uiPriority w:val="9"/>
    <w:rPr>
      <w:rFonts w:ascii="Arial" w:hAnsi="Arial" w:eastAsia="Arial" w:cs="Arial"/>
      <w:b/>
      <w:bCs/>
      <w:sz w:val="22"/>
      <w:szCs w:val="22"/>
    </w:rPr>
  </w:style>
  <w:style w:type="character" w:styleId="618">
    <w:name w:val="Heading 7 Char"/>
    <w:basedOn w:val="610"/>
    <w:next w:val="618"/>
    <w:link w:val="6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19">
    <w:name w:val="Heading 8 Char"/>
    <w:basedOn w:val="610"/>
    <w:next w:val="619"/>
    <w:link w:val="608"/>
    <w:uiPriority w:val="9"/>
    <w:rPr>
      <w:rFonts w:ascii="Arial" w:hAnsi="Arial" w:eastAsia="Arial" w:cs="Arial"/>
      <w:i/>
      <w:iCs/>
      <w:sz w:val="22"/>
      <w:szCs w:val="22"/>
    </w:rPr>
  </w:style>
  <w:style w:type="character" w:styleId="620">
    <w:name w:val="Heading 9 Char"/>
    <w:basedOn w:val="610"/>
    <w:next w:val="620"/>
    <w:link w:val="609"/>
    <w:uiPriority w:val="9"/>
    <w:rPr>
      <w:rFonts w:ascii="Arial" w:hAnsi="Arial" w:eastAsia="Arial" w:cs="Arial"/>
      <w:i/>
      <w:iCs/>
      <w:sz w:val="21"/>
      <w:szCs w:val="21"/>
    </w:rPr>
  </w:style>
  <w:style w:type="character" w:styleId="621">
    <w:name w:val="Знак сноски"/>
    <w:basedOn w:val="610"/>
    <w:next w:val="621"/>
    <w:link w:val="600"/>
    <w:uiPriority w:val="99"/>
    <w:unhideWhenUsed/>
    <w:rPr>
      <w:vertAlign w:val="superscript"/>
    </w:rPr>
  </w:style>
  <w:style w:type="character" w:styleId="622">
    <w:name w:val="Знак концевой сноски"/>
    <w:basedOn w:val="610"/>
    <w:next w:val="622"/>
    <w:link w:val="600"/>
    <w:uiPriority w:val="99"/>
    <w:unhideWhenUsed/>
    <w:rPr>
      <w:vertAlign w:val="superscript"/>
    </w:rPr>
  </w:style>
  <w:style w:type="character" w:styleId="623">
    <w:name w:val="Выделение"/>
    <w:next w:val="623"/>
    <w:link w:val="600"/>
    <w:uiPriority w:val="99"/>
    <w:qFormat/>
    <w:rPr>
      <w:rFonts w:cs="Times New Roman"/>
      <w:i/>
      <w:iCs/>
    </w:rPr>
  </w:style>
  <w:style w:type="character" w:styleId="624">
    <w:name w:val="Гиперссылка"/>
    <w:next w:val="624"/>
    <w:link w:val="600"/>
    <w:uiPriority w:val="99"/>
    <w:unhideWhenUsed/>
    <w:rPr>
      <w:color w:val="0000ff"/>
      <w:u w:val="single"/>
    </w:rPr>
  </w:style>
  <w:style w:type="paragraph" w:styleId="625">
    <w:name w:val="Текст выноски"/>
    <w:basedOn w:val="600"/>
    <w:next w:val="625"/>
    <w:link w:val="626"/>
    <w:uiPriority w:val="99"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styleId="626">
    <w:name w:val="Текст выноски Знак"/>
    <w:next w:val="626"/>
    <w:link w:val="625"/>
    <w:uiPriority w:val="99"/>
    <w:semiHidden/>
    <w:rPr>
      <w:rFonts w:ascii="Segoe UI" w:hAnsi="Segoe UI" w:cs="Segoe UI"/>
      <w:sz w:val="18"/>
      <w:szCs w:val="18"/>
    </w:rPr>
  </w:style>
  <w:style w:type="paragraph" w:styleId="627">
    <w:name w:val="Текст концевой сноски"/>
    <w:basedOn w:val="600"/>
    <w:next w:val="627"/>
    <w:link w:val="628"/>
    <w:uiPriority w:val="99"/>
    <w:unhideWhenUsed/>
    <w:pPr>
      <w:spacing w:after="0" w:line="240" w:lineRule="auto"/>
    </w:pPr>
    <w:rPr>
      <w:sz w:val="20"/>
    </w:rPr>
  </w:style>
  <w:style w:type="character" w:styleId="628">
    <w:name w:val="Endnote Text Char"/>
    <w:next w:val="628"/>
    <w:link w:val="627"/>
    <w:uiPriority w:val="99"/>
    <w:rPr>
      <w:sz w:val="20"/>
    </w:rPr>
  </w:style>
  <w:style w:type="paragraph" w:styleId="629">
    <w:name w:val="Название объекта"/>
    <w:basedOn w:val="600"/>
    <w:next w:val="600"/>
    <w:link w:val="600"/>
    <w:uiPriority w:val="35"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630">
    <w:name w:val="Текст сноски"/>
    <w:basedOn w:val="600"/>
    <w:next w:val="630"/>
    <w:link w:val="631"/>
    <w:uiPriority w:val="99"/>
    <w:unhideWhenUsed/>
    <w:pPr>
      <w:spacing w:after="40" w:line="240" w:lineRule="auto"/>
    </w:pPr>
    <w:rPr>
      <w:sz w:val="18"/>
    </w:rPr>
  </w:style>
  <w:style w:type="character" w:styleId="631">
    <w:name w:val="Footnote Text Char"/>
    <w:next w:val="631"/>
    <w:link w:val="630"/>
    <w:uiPriority w:val="99"/>
    <w:rPr>
      <w:sz w:val="18"/>
    </w:rPr>
  </w:style>
  <w:style w:type="paragraph" w:styleId="632">
    <w:name w:val="Оглавление 8"/>
    <w:basedOn w:val="600"/>
    <w:next w:val="600"/>
    <w:link w:val="600"/>
    <w:uiPriority w:val="39"/>
    <w:unhideWhenUsed/>
    <w:pPr>
      <w:ind w:left="1984" w:right="0" w:firstLine="0"/>
      <w:spacing w:after="57"/>
    </w:pPr>
  </w:style>
  <w:style w:type="paragraph" w:styleId="633">
    <w:name w:val="Верхний колонтитул"/>
    <w:basedOn w:val="600"/>
    <w:next w:val="633"/>
    <w:link w:val="6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34">
    <w:name w:val="Header Char"/>
    <w:basedOn w:val="610"/>
    <w:next w:val="634"/>
    <w:link w:val="633"/>
    <w:uiPriority w:val="99"/>
  </w:style>
  <w:style w:type="paragraph" w:styleId="635">
    <w:name w:val="Оглавление 9"/>
    <w:basedOn w:val="600"/>
    <w:next w:val="600"/>
    <w:link w:val="600"/>
    <w:uiPriority w:val="39"/>
    <w:unhideWhenUsed/>
    <w:pPr>
      <w:ind w:left="2268" w:right="0" w:firstLine="0"/>
      <w:spacing w:after="57"/>
    </w:pPr>
  </w:style>
  <w:style w:type="paragraph" w:styleId="636">
    <w:name w:val="Оглавление 7"/>
    <w:basedOn w:val="600"/>
    <w:next w:val="600"/>
    <w:link w:val="600"/>
    <w:uiPriority w:val="39"/>
    <w:unhideWhenUsed/>
    <w:pPr>
      <w:ind w:left="1701" w:right="0" w:firstLine="0"/>
      <w:spacing w:after="57"/>
    </w:pPr>
  </w:style>
  <w:style w:type="paragraph" w:styleId="637">
    <w:name w:val="Оглавление 1"/>
    <w:basedOn w:val="600"/>
    <w:next w:val="600"/>
    <w:link w:val="600"/>
    <w:uiPriority w:val="39"/>
    <w:unhideWhenUsed/>
    <w:pPr>
      <w:ind w:left="0" w:right="0" w:firstLine="0"/>
      <w:spacing w:after="57"/>
    </w:pPr>
  </w:style>
  <w:style w:type="paragraph" w:styleId="638">
    <w:name w:val="Оглавление 6"/>
    <w:basedOn w:val="600"/>
    <w:next w:val="600"/>
    <w:link w:val="600"/>
    <w:uiPriority w:val="39"/>
    <w:unhideWhenUsed/>
    <w:pPr>
      <w:ind w:left="1417" w:right="0" w:firstLine="0"/>
      <w:spacing w:after="57"/>
    </w:pPr>
  </w:style>
  <w:style w:type="paragraph" w:styleId="639">
    <w:name w:val="Перечень рисунков"/>
    <w:basedOn w:val="600"/>
    <w:next w:val="600"/>
    <w:link w:val="600"/>
    <w:uiPriority w:val="99"/>
    <w:unhideWhenUsed/>
    <w:pPr>
      <w:spacing w:after="0" w:afterAutospacing="0"/>
    </w:pPr>
  </w:style>
  <w:style w:type="paragraph" w:styleId="640">
    <w:name w:val="Оглавление 3"/>
    <w:basedOn w:val="600"/>
    <w:next w:val="600"/>
    <w:link w:val="600"/>
    <w:uiPriority w:val="39"/>
    <w:unhideWhenUsed/>
    <w:pPr>
      <w:ind w:left="567" w:right="0" w:firstLine="0"/>
      <w:spacing w:after="57"/>
    </w:pPr>
  </w:style>
  <w:style w:type="paragraph" w:styleId="641">
    <w:name w:val="Оглавление 2"/>
    <w:basedOn w:val="600"/>
    <w:next w:val="600"/>
    <w:link w:val="600"/>
    <w:uiPriority w:val="39"/>
    <w:unhideWhenUsed/>
    <w:pPr>
      <w:ind w:left="283" w:right="0" w:firstLine="0"/>
      <w:spacing w:after="57"/>
    </w:pPr>
  </w:style>
  <w:style w:type="paragraph" w:styleId="642">
    <w:name w:val="Оглавление 4"/>
    <w:basedOn w:val="600"/>
    <w:next w:val="600"/>
    <w:link w:val="600"/>
    <w:uiPriority w:val="39"/>
    <w:unhideWhenUsed/>
    <w:pPr>
      <w:ind w:left="850" w:right="0" w:firstLine="0"/>
      <w:spacing w:after="57"/>
    </w:pPr>
  </w:style>
  <w:style w:type="paragraph" w:styleId="643">
    <w:name w:val="Оглавление 5"/>
    <w:basedOn w:val="600"/>
    <w:next w:val="600"/>
    <w:link w:val="600"/>
    <w:uiPriority w:val="39"/>
    <w:unhideWhenUsed/>
    <w:pPr>
      <w:ind w:left="1134" w:right="0" w:firstLine="0"/>
      <w:spacing w:after="57"/>
    </w:pPr>
  </w:style>
  <w:style w:type="paragraph" w:styleId="644">
    <w:name w:val="Название"/>
    <w:basedOn w:val="600"/>
    <w:next w:val="600"/>
    <w:link w:val="6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45">
    <w:name w:val="Title Char"/>
    <w:basedOn w:val="610"/>
    <w:next w:val="645"/>
    <w:link w:val="644"/>
    <w:uiPriority w:val="10"/>
    <w:rPr>
      <w:sz w:val="48"/>
      <w:szCs w:val="48"/>
    </w:rPr>
  </w:style>
  <w:style w:type="paragraph" w:styleId="646">
    <w:name w:val="Нижний колонтитул"/>
    <w:basedOn w:val="600"/>
    <w:next w:val="646"/>
    <w:link w:val="6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47">
    <w:name w:val="Caption Char"/>
    <w:next w:val="647"/>
    <w:link w:val="646"/>
    <w:uiPriority w:val="99"/>
  </w:style>
  <w:style w:type="paragraph" w:styleId="648">
    <w:name w:val="Обычный (веб)"/>
    <w:basedOn w:val="600"/>
    <w:next w:val="648"/>
    <w:link w:val="600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649">
    <w:name w:val="Подзаголовок"/>
    <w:basedOn w:val="600"/>
    <w:next w:val="600"/>
    <w:link w:val="650"/>
    <w:uiPriority w:val="11"/>
    <w:qFormat/>
    <w:pPr>
      <w:spacing w:before="200" w:after="200"/>
    </w:pPr>
    <w:rPr>
      <w:sz w:val="24"/>
      <w:szCs w:val="24"/>
    </w:rPr>
  </w:style>
  <w:style w:type="character" w:styleId="650">
    <w:name w:val="Subtitle Char"/>
    <w:basedOn w:val="610"/>
    <w:next w:val="650"/>
    <w:link w:val="649"/>
    <w:uiPriority w:val="11"/>
    <w:rPr>
      <w:sz w:val="24"/>
      <w:szCs w:val="24"/>
    </w:rPr>
  </w:style>
  <w:style w:type="table" w:styleId="651">
    <w:name w:val="Сетка таблицы"/>
    <w:basedOn w:val="611"/>
    <w:next w:val="651"/>
    <w:link w:val="600"/>
    <w:uiPriority w:val="99"/>
    <w:tblPr/>
  </w:style>
  <w:style w:type="character" w:styleId="652">
    <w:name w:val="Footer Char"/>
    <w:basedOn w:val="610"/>
    <w:next w:val="652"/>
    <w:link w:val="646"/>
    <w:uiPriority w:val="99"/>
  </w:style>
  <w:style w:type="paragraph" w:styleId="653">
    <w:name w:val="Quote"/>
    <w:basedOn w:val="600"/>
    <w:next w:val="600"/>
    <w:link w:val="654"/>
    <w:uiPriority w:val="29"/>
    <w:qFormat/>
    <w:pPr>
      <w:ind w:left="720" w:right="720"/>
    </w:pPr>
    <w:rPr>
      <w:i/>
    </w:rPr>
  </w:style>
  <w:style w:type="character" w:styleId="654">
    <w:name w:val="Quote Char"/>
    <w:next w:val="654"/>
    <w:link w:val="653"/>
    <w:uiPriority w:val="29"/>
    <w:rPr>
      <w:i/>
    </w:rPr>
  </w:style>
  <w:style w:type="paragraph" w:styleId="655">
    <w:name w:val="Intense Quote"/>
    <w:basedOn w:val="600"/>
    <w:next w:val="600"/>
    <w:link w:val="6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6">
    <w:name w:val="Intense Quote Char"/>
    <w:next w:val="656"/>
    <w:link w:val="655"/>
    <w:uiPriority w:val="30"/>
    <w:rPr>
      <w:i/>
    </w:rPr>
  </w:style>
  <w:style w:type="table" w:styleId="657">
    <w:name w:val="Table Grid Light"/>
    <w:basedOn w:val="611"/>
    <w:next w:val="657"/>
    <w:link w:val="600"/>
    <w:uiPriority w:val="59"/>
    <w:pPr>
      <w:spacing w:after="0" w:line="240" w:lineRule="auto"/>
    </w:pPr>
    <w:tblPr/>
  </w:style>
  <w:style w:type="table" w:styleId="658">
    <w:name w:val="Plain Table 1"/>
    <w:basedOn w:val="611"/>
    <w:next w:val="658"/>
    <w:link w:val="600"/>
    <w:uiPriority w:val="59"/>
    <w:pPr>
      <w:spacing w:after="0" w:line="240" w:lineRule="auto"/>
    </w:pPr>
    <w:tblPr/>
  </w:style>
  <w:style w:type="table" w:styleId="659">
    <w:name w:val="Plain Table 2"/>
    <w:basedOn w:val="611"/>
    <w:next w:val="659"/>
    <w:link w:val="600"/>
    <w:uiPriority w:val="59"/>
    <w:pPr>
      <w:spacing w:after="0" w:line="240" w:lineRule="auto"/>
    </w:pPr>
    <w:tblPr/>
  </w:style>
  <w:style w:type="table" w:styleId="660">
    <w:name w:val="Plain Table 3"/>
    <w:basedOn w:val="611"/>
    <w:next w:val="660"/>
    <w:link w:val="600"/>
    <w:uiPriority w:val="99"/>
    <w:pPr>
      <w:spacing w:after="0" w:line="240" w:lineRule="auto"/>
    </w:pPr>
    <w:tblPr/>
  </w:style>
  <w:style w:type="table" w:styleId="661">
    <w:name w:val="Plain Table 4"/>
    <w:basedOn w:val="611"/>
    <w:next w:val="661"/>
    <w:link w:val="600"/>
    <w:uiPriority w:val="99"/>
    <w:pPr>
      <w:spacing w:after="0" w:line="240" w:lineRule="auto"/>
    </w:pPr>
    <w:tblPr/>
  </w:style>
  <w:style w:type="table" w:styleId="662">
    <w:name w:val="Plain Table 5"/>
    <w:basedOn w:val="611"/>
    <w:next w:val="662"/>
    <w:link w:val="600"/>
    <w:uiPriority w:val="99"/>
    <w:pPr>
      <w:spacing w:after="0" w:line="240" w:lineRule="auto"/>
    </w:pPr>
    <w:tblPr/>
  </w:style>
  <w:style w:type="table" w:styleId="663">
    <w:name w:val="Grid Table 1 Light"/>
    <w:basedOn w:val="611"/>
    <w:next w:val="663"/>
    <w:link w:val="600"/>
    <w:uiPriority w:val="99"/>
    <w:pPr>
      <w:spacing w:after="0" w:line="240" w:lineRule="auto"/>
    </w:pPr>
    <w:tblPr/>
  </w:style>
  <w:style w:type="table" w:styleId="664">
    <w:name w:val="Grid Table 1 Light - Accent 1"/>
    <w:basedOn w:val="611"/>
    <w:next w:val="664"/>
    <w:link w:val="600"/>
    <w:uiPriority w:val="99"/>
    <w:pPr>
      <w:spacing w:after="0" w:line="240" w:lineRule="auto"/>
    </w:pPr>
    <w:tblPr/>
  </w:style>
  <w:style w:type="table" w:styleId="665">
    <w:name w:val="Grid Table 1 Light - Accent 2"/>
    <w:basedOn w:val="611"/>
    <w:next w:val="665"/>
    <w:link w:val="600"/>
    <w:uiPriority w:val="99"/>
    <w:pPr>
      <w:spacing w:after="0" w:line="240" w:lineRule="auto"/>
    </w:pPr>
    <w:tblPr/>
  </w:style>
  <w:style w:type="table" w:styleId="666">
    <w:name w:val="Grid Table 1 Light - Accent 3"/>
    <w:basedOn w:val="611"/>
    <w:next w:val="666"/>
    <w:link w:val="600"/>
    <w:uiPriority w:val="99"/>
    <w:pPr>
      <w:spacing w:after="0" w:line="240" w:lineRule="auto"/>
    </w:pPr>
    <w:tblPr/>
  </w:style>
  <w:style w:type="table" w:styleId="667">
    <w:name w:val="Grid Table 1 Light - Accent 4"/>
    <w:basedOn w:val="611"/>
    <w:next w:val="667"/>
    <w:link w:val="600"/>
    <w:uiPriority w:val="99"/>
    <w:pPr>
      <w:spacing w:after="0" w:line="240" w:lineRule="auto"/>
    </w:pPr>
    <w:tblPr/>
  </w:style>
  <w:style w:type="table" w:styleId="668">
    <w:name w:val="Grid Table 1 Light - Accent 5"/>
    <w:basedOn w:val="611"/>
    <w:next w:val="668"/>
    <w:link w:val="600"/>
    <w:uiPriority w:val="99"/>
    <w:pPr>
      <w:spacing w:after="0" w:line="240" w:lineRule="auto"/>
    </w:pPr>
    <w:tblPr/>
  </w:style>
  <w:style w:type="table" w:styleId="669">
    <w:name w:val="Grid Table 1 Light - Accent 6"/>
    <w:basedOn w:val="611"/>
    <w:next w:val="669"/>
    <w:link w:val="600"/>
    <w:uiPriority w:val="99"/>
    <w:pPr>
      <w:spacing w:after="0" w:line="240" w:lineRule="auto"/>
    </w:pPr>
    <w:tblPr/>
  </w:style>
  <w:style w:type="table" w:styleId="670">
    <w:name w:val="Grid Table 2"/>
    <w:basedOn w:val="611"/>
    <w:next w:val="670"/>
    <w:link w:val="600"/>
    <w:uiPriority w:val="99"/>
    <w:pPr>
      <w:spacing w:after="0" w:line="240" w:lineRule="auto"/>
    </w:pPr>
    <w:tblPr/>
  </w:style>
  <w:style w:type="table" w:styleId="671">
    <w:name w:val="Grid Table 2 - Accent 1"/>
    <w:basedOn w:val="611"/>
    <w:next w:val="671"/>
    <w:link w:val="600"/>
    <w:uiPriority w:val="99"/>
    <w:pPr>
      <w:spacing w:after="0" w:line="240" w:lineRule="auto"/>
    </w:pPr>
    <w:tblPr/>
  </w:style>
  <w:style w:type="table" w:styleId="672">
    <w:name w:val="Grid Table 2 - Accent 2"/>
    <w:basedOn w:val="611"/>
    <w:next w:val="672"/>
    <w:link w:val="600"/>
    <w:uiPriority w:val="99"/>
    <w:pPr>
      <w:spacing w:after="0" w:line="240" w:lineRule="auto"/>
    </w:pPr>
    <w:tblPr/>
  </w:style>
  <w:style w:type="table" w:styleId="673">
    <w:name w:val="Grid Table 2 - Accent 3"/>
    <w:basedOn w:val="611"/>
    <w:next w:val="673"/>
    <w:link w:val="600"/>
    <w:uiPriority w:val="99"/>
    <w:pPr>
      <w:spacing w:after="0" w:line="240" w:lineRule="auto"/>
    </w:pPr>
    <w:tblPr/>
  </w:style>
  <w:style w:type="table" w:styleId="674">
    <w:name w:val="Grid Table 2 - Accent 4"/>
    <w:basedOn w:val="611"/>
    <w:next w:val="674"/>
    <w:link w:val="600"/>
    <w:uiPriority w:val="99"/>
    <w:pPr>
      <w:spacing w:after="0" w:line="240" w:lineRule="auto"/>
    </w:pPr>
    <w:tblPr/>
  </w:style>
  <w:style w:type="table" w:styleId="675">
    <w:name w:val="Grid Table 2 - Accent 5"/>
    <w:basedOn w:val="611"/>
    <w:next w:val="675"/>
    <w:link w:val="600"/>
    <w:uiPriority w:val="99"/>
    <w:pPr>
      <w:spacing w:after="0" w:line="240" w:lineRule="auto"/>
    </w:pPr>
    <w:tblPr/>
  </w:style>
  <w:style w:type="table" w:styleId="676">
    <w:name w:val="Grid Table 2 - Accent 6"/>
    <w:basedOn w:val="611"/>
    <w:next w:val="676"/>
    <w:link w:val="600"/>
    <w:uiPriority w:val="99"/>
    <w:pPr>
      <w:spacing w:after="0" w:line="240" w:lineRule="auto"/>
    </w:pPr>
    <w:tblPr/>
  </w:style>
  <w:style w:type="table" w:styleId="677">
    <w:name w:val="Grid Table 3"/>
    <w:basedOn w:val="611"/>
    <w:next w:val="677"/>
    <w:link w:val="600"/>
    <w:uiPriority w:val="99"/>
    <w:pPr>
      <w:spacing w:after="0" w:line="240" w:lineRule="auto"/>
    </w:pPr>
    <w:tblPr/>
  </w:style>
  <w:style w:type="table" w:styleId="678">
    <w:name w:val="Grid Table 3 - Accent 1"/>
    <w:basedOn w:val="611"/>
    <w:next w:val="678"/>
    <w:link w:val="600"/>
    <w:uiPriority w:val="99"/>
    <w:pPr>
      <w:spacing w:after="0" w:line="240" w:lineRule="auto"/>
    </w:pPr>
    <w:tblPr/>
  </w:style>
  <w:style w:type="table" w:styleId="679">
    <w:name w:val="Grid Table 3 - Accent 2"/>
    <w:basedOn w:val="611"/>
    <w:next w:val="679"/>
    <w:link w:val="600"/>
    <w:uiPriority w:val="99"/>
    <w:pPr>
      <w:spacing w:after="0" w:line="240" w:lineRule="auto"/>
    </w:pPr>
    <w:tblPr/>
  </w:style>
  <w:style w:type="table" w:styleId="680">
    <w:name w:val="Grid Table 3 - Accent 3"/>
    <w:basedOn w:val="611"/>
    <w:next w:val="680"/>
    <w:link w:val="600"/>
    <w:uiPriority w:val="99"/>
    <w:pPr>
      <w:spacing w:after="0" w:line="240" w:lineRule="auto"/>
    </w:pPr>
    <w:tblPr/>
  </w:style>
  <w:style w:type="table" w:styleId="681">
    <w:name w:val="Grid Table 3 - Accent 4"/>
    <w:basedOn w:val="611"/>
    <w:next w:val="681"/>
    <w:link w:val="600"/>
    <w:uiPriority w:val="99"/>
    <w:pPr>
      <w:spacing w:after="0" w:line="240" w:lineRule="auto"/>
    </w:pPr>
    <w:tblPr/>
  </w:style>
  <w:style w:type="table" w:styleId="682">
    <w:name w:val="Grid Table 3 - Accent 5"/>
    <w:basedOn w:val="611"/>
    <w:next w:val="682"/>
    <w:link w:val="600"/>
    <w:uiPriority w:val="99"/>
    <w:pPr>
      <w:spacing w:after="0" w:line="240" w:lineRule="auto"/>
    </w:pPr>
    <w:tblPr/>
  </w:style>
  <w:style w:type="table" w:styleId="683">
    <w:name w:val="Grid Table 3 - Accent 6"/>
    <w:basedOn w:val="611"/>
    <w:next w:val="683"/>
    <w:link w:val="600"/>
    <w:uiPriority w:val="99"/>
    <w:pPr>
      <w:spacing w:after="0" w:line="240" w:lineRule="auto"/>
    </w:pPr>
    <w:tblPr/>
  </w:style>
  <w:style w:type="table" w:styleId="684">
    <w:name w:val="Grid Table 4"/>
    <w:basedOn w:val="611"/>
    <w:next w:val="684"/>
    <w:link w:val="600"/>
    <w:uiPriority w:val="59"/>
    <w:pPr>
      <w:spacing w:after="0" w:line="240" w:lineRule="auto"/>
    </w:pPr>
    <w:tblPr/>
  </w:style>
  <w:style w:type="table" w:styleId="685">
    <w:name w:val="Grid Table 4 - Accent 1"/>
    <w:basedOn w:val="611"/>
    <w:next w:val="685"/>
    <w:link w:val="600"/>
    <w:uiPriority w:val="59"/>
    <w:pPr>
      <w:spacing w:after="0" w:line="240" w:lineRule="auto"/>
    </w:pPr>
    <w:tblPr/>
  </w:style>
  <w:style w:type="table" w:styleId="686">
    <w:name w:val="Grid Table 4 - Accent 2"/>
    <w:basedOn w:val="611"/>
    <w:next w:val="686"/>
    <w:link w:val="600"/>
    <w:uiPriority w:val="59"/>
    <w:pPr>
      <w:spacing w:after="0" w:line="240" w:lineRule="auto"/>
    </w:pPr>
    <w:tblPr/>
  </w:style>
  <w:style w:type="table" w:styleId="687">
    <w:name w:val="Grid Table 4 - Accent 3"/>
    <w:basedOn w:val="611"/>
    <w:next w:val="687"/>
    <w:link w:val="600"/>
    <w:uiPriority w:val="59"/>
    <w:pPr>
      <w:spacing w:after="0" w:line="240" w:lineRule="auto"/>
    </w:pPr>
    <w:tblPr/>
  </w:style>
  <w:style w:type="table" w:styleId="688">
    <w:name w:val="Grid Table 4 - Accent 4"/>
    <w:basedOn w:val="611"/>
    <w:next w:val="688"/>
    <w:link w:val="600"/>
    <w:uiPriority w:val="59"/>
    <w:pPr>
      <w:spacing w:after="0" w:line="240" w:lineRule="auto"/>
    </w:pPr>
    <w:tblPr/>
  </w:style>
  <w:style w:type="table" w:styleId="689">
    <w:name w:val="Grid Table 4 - Accent 5"/>
    <w:basedOn w:val="611"/>
    <w:next w:val="689"/>
    <w:link w:val="600"/>
    <w:uiPriority w:val="59"/>
    <w:pPr>
      <w:spacing w:after="0" w:line="240" w:lineRule="auto"/>
    </w:pPr>
    <w:tblPr/>
  </w:style>
  <w:style w:type="table" w:styleId="690">
    <w:name w:val="Grid Table 4 - Accent 6"/>
    <w:basedOn w:val="611"/>
    <w:next w:val="690"/>
    <w:link w:val="600"/>
    <w:uiPriority w:val="59"/>
    <w:pPr>
      <w:spacing w:after="0" w:line="240" w:lineRule="auto"/>
    </w:pPr>
    <w:tblPr/>
  </w:style>
  <w:style w:type="table" w:styleId="691">
    <w:name w:val="Grid Table 5 Dark"/>
    <w:basedOn w:val="611"/>
    <w:next w:val="691"/>
    <w:link w:val="600"/>
    <w:uiPriority w:val="99"/>
    <w:pPr>
      <w:spacing w:after="0" w:line="240" w:lineRule="auto"/>
    </w:pPr>
    <w:tblPr/>
  </w:style>
  <w:style w:type="table" w:styleId="692">
    <w:name w:val="Grid Table 5 Dark- Accent 1"/>
    <w:basedOn w:val="611"/>
    <w:next w:val="692"/>
    <w:link w:val="600"/>
    <w:uiPriority w:val="99"/>
    <w:pPr>
      <w:spacing w:after="0" w:line="240" w:lineRule="auto"/>
    </w:pPr>
    <w:tblPr/>
  </w:style>
  <w:style w:type="table" w:styleId="693">
    <w:name w:val="Grid Table 5 Dark - Accent 2"/>
    <w:basedOn w:val="611"/>
    <w:next w:val="693"/>
    <w:link w:val="600"/>
    <w:uiPriority w:val="99"/>
    <w:pPr>
      <w:spacing w:after="0" w:line="240" w:lineRule="auto"/>
    </w:pPr>
    <w:tblPr/>
  </w:style>
  <w:style w:type="table" w:styleId="694">
    <w:name w:val="Grid Table 5 Dark - Accent 3"/>
    <w:basedOn w:val="611"/>
    <w:next w:val="694"/>
    <w:link w:val="600"/>
    <w:uiPriority w:val="99"/>
    <w:pPr>
      <w:spacing w:after="0" w:line="240" w:lineRule="auto"/>
    </w:pPr>
    <w:tblPr/>
  </w:style>
  <w:style w:type="table" w:styleId="695">
    <w:name w:val="Grid Table 5 Dark- Accent 4"/>
    <w:basedOn w:val="611"/>
    <w:next w:val="695"/>
    <w:link w:val="600"/>
    <w:uiPriority w:val="99"/>
    <w:pPr>
      <w:spacing w:after="0" w:line="240" w:lineRule="auto"/>
    </w:pPr>
    <w:tblPr/>
  </w:style>
  <w:style w:type="table" w:styleId="696">
    <w:name w:val="Grid Table 5 Dark - Accent 5"/>
    <w:basedOn w:val="611"/>
    <w:next w:val="696"/>
    <w:link w:val="600"/>
    <w:uiPriority w:val="99"/>
    <w:pPr>
      <w:spacing w:after="0" w:line="240" w:lineRule="auto"/>
    </w:pPr>
    <w:tblPr/>
  </w:style>
  <w:style w:type="table" w:styleId="697">
    <w:name w:val="Grid Table 5 Dark - Accent 6"/>
    <w:basedOn w:val="611"/>
    <w:next w:val="697"/>
    <w:link w:val="600"/>
    <w:uiPriority w:val="99"/>
    <w:pPr>
      <w:spacing w:after="0" w:line="240" w:lineRule="auto"/>
    </w:pPr>
    <w:tblPr/>
  </w:style>
  <w:style w:type="table" w:styleId="698">
    <w:name w:val="Grid Table 6 Colorful"/>
    <w:basedOn w:val="611"/>
    <w:next w:val="698"/>
    <w:link w:val="600"/>
    <w:uiPriority w:val="99"/>
    <w:pPr>
      <w:spacing w:after="0" w:line="240" w:lineRule="auto"/>
    </w:pPr>
    <w:tblPr/>
  </w:style>
  <w:style w:type="table" w:styleId="699">
    <w:name w:val="Grid Table 6 Colorful - Accent 1"/>
    <w:basedOn w:val="611"/>
    <w:next w:val="699"/>
    <w:link w:val="600"/>
    <w:uiPriority w:val="99"/>
    <w:pPr>
      <w:spacing w:after="0" w:line="240" w:lineRule="auto"/>
    </w:pPr>
    <w:tblPr/>
  </w:style>
  <w:style w:type="table" w:styleId="700">
    <w:name w:val="Grid Table 6 Colorful - Accent 2"/>
    <w:basedOn w:val="611"/>
    <w:next w:val="700"/>
    <w:link w:val="600"/>
    <w:uiPriority w:val="99"/>
    <w:pPr>
      <w:spacing w:after="0" w:line="240" w:lineRule="auto"/>
    </w:pPr>
    <w:tblPr/>
  </w:style>
  <w:style w:type="table" w:styleId="701">
    <w:name w:val="Grid Table 6 Colorful - Accent 3"/>
    <w:basedOn w:val="611"/>
    <w:next w:val="701"/>
    <w:link w:val="600"/>
    <w:uiPriority w:val="99"/>
    <w:pPr>
      <w:spacing w:after="0" w:line="240" w:lineRule="auto"/>
    </w:pPr>
    <w:tblPr/>
  </w:style>
  <w:style w:type="table" w:styleId="702">
    <w:name w:val="Grid Table 6 Colorful - Accent 4"/>
    <w:basedOn w:val="611"/>
    <w:next w:val="702"/>
    <w:link w:val="600"/>
    <w:uiPriority w:val="99"/>
    <w:pPr>
      <w:spacing w:after="0" w:line="240" w:lineRule="auto"/>
    </w:pPr>
    <w:tblPr/>
  </w:style>
  <w:style w:type="table" w:styleId="703">
    <w:name w:val="Grid Table 6 Colorful - Accent 5"/>
    <w:basedOn w:val="611"/>
    <w:next w:val="703"/>
    <w:link w:val="600"/>
    <w:uiPriority w:val="99"/>
    <w:pPr>
      <w:spacing w:after="0" w:line="240" w:lineRule="auto"/>
    </w:pPr>
    <w:tblPr/>
  </w:style>
  <w:style w:type="table" w:styleId="704">
    <w:name w:val="Grid Table 6 Colorful - Accent 6"/>
    <w:basedOn w:val="611"/>
    <w:next w:val="704"/>
    <w:link w:val="600"/>
    <w:uiPriority w:val="99"/>
    <w:pPr>
      <w:spacing w:after="0" w:line="240" w:lineRule="auto"/>
    </w:pPr>
    <w:tblPr/>
  </w:style>
  <w:style w:type="table" w:styleId="705">
    <w:name w:val="Grid Table 7 Colorful"/>
    <w:basedOn w:val="611"/>
    <w:next w:val="705"/>
    <w:link w:val="600"/>
    <w:uiPriority w:val="99"/>
    <w:pPr>
      <w:spacing w:after="0" w:line="240" w:lineRule="auto"/>
    </w:pPr>
    <w:tblPr/>
  </w:style>
  <w:style w:type="table" w:styleId="706">
    <w:name w:val="Grid Table 7 Colorful - Accent 1"/>
    <w:basedOn w:val="611"/>
    <w:next w:val="706"/>
    <w:link w:val="600"/>
    <w:uiPriority w:val="99"/>
    <w:pPr>
      <w:spacing w:after="0" w:line="240" w:lineRule="auto"/>
    </w:pPr>
    <w:tblPr/>
  </w:style>
  <w:style w:type="table" w:styleId="707">
    <w:name w:val="Grid Table 7 Colorful - Accent 2"/>
    <w:basedOn w:val="611"/>
    <w:next w:val="707"/>
    <w:link w:val="600"/>
    <w:uiPriority w:val="99"/>
    <w:pPr>
      <w:spacing w:after="0" w:line="240" w:lineRule="auto"/>
    </w:pPr>
    <w:tblPr/>
  </w:style>
  <w:style w:type="table" w:styleId="708">
    <w:name w:val="Grid Table 7 Colorful - Accent 3"/>
    <w:basedOn w:val="611"/>
    <w:next w:val="708"/>
    <w:link w:val="600"/>
    <w:uiPriority w:val="99"/>
    <w:qFormat/>
    <w:pPr>
      <w:spacing w:after="0" w:line="240" w:lineRule="auto"/>
    </w:pPr>
    <w:tblPr/>
  </w:style>
  <w:style w:type="table" w:styleId="709">
    <w:name w:val="Grid Table 7 Colorful - Accent 4"/>
    <w:basedOn w:val="611"/>
    <w:next w:val="709"/>
    <w:link w:val="600"/>
    <w:uiPriority w:val="99"/>
    <w:pPr>
      <w:spacing w:after="0" w:line="240" w:lineRule="auto"/>
    </w:pPr>
    <w:tblPr/>
  </w:style>
  <w:style w:type="table" w:styleId="710">
    <w:name w:val="Grid Table 7 Colorful - Accent 5"/>
    <w:basedOn w:val="611"/>
    <w:next w:val="710"/>
    <w:link w:val="600"/>
    <w:uiPriority w:val="99"/>
    <w:pPr>
      <w:spacing w:after="0" w:line="240" w:lineRule="auto"/>
    </w:pPr>
    <w:tblPr/>
  </w:style>
  <w:style w:type="table" w:styleId="711">
    <w:name w:val="Grid Table 7 Colorful - Accent 6"/>
    <w:basedOn w:val="611"/>
    <w:next w:val="711"/>
    <w:link w:val="600"/>
    <w:uiPriority w:val="99"/>
    <w:qFormat/>
    <w:pPr>
      <w:spacing w:after="0" w:line="240" w:lineRule="auto"/>
    </w:pPr>
    <w:tblPr/>
  </w:style>
  <w:style w:type="table" w:styleId="712">
    <w:name w:val="List Table 1 Light"/>
    <w:basedOn w:val="611"/>
    <w:next w:val="712"/>
    <w:link w:val="600"/>
    <w:uiPriority w:val="99"/>
    <w:pPr>
      <w:spacing w:after="0" w:line="240" w:lineRule="auto"/>
    </w:pPr>
    <w:tblPr/>
  </w:style>
  <w:style w:type="table" w:styleId="713">
    <w:name w:val="List Table 1 Light - Accent 1"/>
    <w:basedOn w:val="611"/>
    <w:next w:val="713"/>
    <w:link w:val="600"/>
    <w:uiPriority w:val="99"/>
    <w:pPr>
      <w:spacing w:after="0" w:line="240" w:lineRule="auto"/>
    </w:pPr>
    <w:tblPr/>
  </w:style>
  <w:style w:type="table" w:styleId="714">
    <w:name w:val="List Table 1 Light - Accent 2"/>
    <w:basedOn w:val="611"/>
    <w:next w:val="714"/>
    <w:link w:val="600"/>
    <w:uiPriority w:val="99"/>
    <w:qFormat/>
    <w:pPr>
      <w:spacing w:after="0" w:line="240" w:lineRule="auto"/>
    </w:pPr>
    <w:tblPr/>
  </w:style>
  <w:style w:type="table" w:styleId="715">
    <w:name w:val="List Table 1 Light - Accent 3"/>
    <w:basedOn w:val="611"/>
    <w:next w:val="715"/>
    <w:link w:val="600"/>
    <w:uiPriority w:val="99"/>
    <w:qFormat/>
    <w:pPr>
      <w:spacing w:after="0" w:line="240" w:lineRule="auto"/>
    </w:pPr>
    <w:tblPr/>
  </w:style>
  <w:style w:type="table" w:styleId="716">
    <w:name w:val="List Table 1 Light - Accent 4"/>
    <w:basedOn w:val="611"/>
    <w:next w:val="716"/>
    <w:link w:val="600"/>
    <w:uiPriority w:val="99"/>
    <w:pPr>
      <w:spacing w:after="0" w:line="240" w:lineRule="auto"/>
    </w:pPr>
    <w:tblPr/>
  </w:style>
  <w:style w:type="table" w:styleId="717">
    <w:name w:val="List Table 1 Light - Accent 5"/>
    <w:basedOn w:val="611"/>
    <w:next w:val="717"/>
    <w:link w:val="600"/>
    <w:uiPriority w:val="99"/>
    <w:pPr>
      <w:spacing w:after="0" w:line="240" w:lineRule="auto"/>
    </w:pPr>
    <w:tblPr/>
  </w:style>
  <w:style w:type="table" w:styleId="718">
    <w:name w:val="List Table 1 Light - Accent 6"/>
    <w:basedOn w:val="611"/>
    <w:next w:val="718"/>
    <w:link w:val="600"/>
    <w:uiPriority w:val="99"/>
    <w:pPr>
      <w:spacing w:after="0" w:line="240" w:lineRule="auto"/>
    </w:pPr>
    <w:tblPr/>
  </w:style>
  <w:style w:type="table" w:styleId="719">
    <w:name w:val="List Table 2"/>
    <w:basedOn w:val="611"/>
    <w:next w:val="719"/>
    <w:link w:val="600"/>
    <w:uiPriority w:val="99"/>
    <w:pPr>
      <w:spacing w:after="0" w:line="240" w:lineRule="auto"/>
    </w:pPr>
    <w:tblPr/>
  </w:style>
  <w:style w:type="table" w:styleId="720">
    <w:name w:val="List Table 2 - Accent 1"/>
    <w:basedOn w:val="611"/>
    <w:next w:val="720"/>
    <w:link w:val="600"/>
    <w:uiPriority w:val="99"/>
    <w:pPr>
      <w:spacing w:after="0" w:line="240" w:lineRule="auto"/>
    </w:pPr>
    <w:tblPr/>
  </w:style>
  <w:style w:type="table" w:styleId="721">
    <w:name w:val="List Table 2 - Accent 2"/>
    <w:basedOn w:val="611"/>
    <w:next w:val="721"/>
    <w:link w:val="600"/>
    <w:uiPriority w:val="99"/>
    <w:pPr>
      <w:spacing w:after="0" w:line="240" w:lineRule="auto"/>
    </w:pPr>
    <w:tblPr/>
  </w:style>
  <w:style w:type="table" w:styleId="722">
    <w:name w:val="List Table 2 - Accent 3"/>
    <w:basedOn w:val="611"/>
    <w:next w:val="722"/>
    <w:link w:val="600"/>
    <w:uiPriority w:val="99"/>
    <w:pPr>
      <w:spacing w:after="0" w:line="240" w:lineRule="auto"/>
    </w:pPr>
    <w:tblPr/>
  </w:style>
  <w:style w:type="table" w:styleId="723">
    <w:name w:val="List Table 2 - Accent 4"/>
    <w:basedOn w:val="611"/>
    <w:next w:val="723"/>
    <w:link w:val="600"/>
    <w:uiPriority w:val="99"/>
    <w:pPr>
      <w:spacing w:after="0" w:line="240" w:lineRule="auto"/>
    </w:pPr>
    <w:tblPr/>
  </w:style>
  <w:style w:type="table" w:styleId="724">
    <w:name w:val="List Table 2 - Accent 5"/>
    <w:basedOn w:val="611"/>
    <w:next w:val="724"/>
    <w:link w:val="600"/>
    <w:uiPriority w:val="99"/>
    <w:pPr>
      <w:spacing w:after="0" w:line="240" w:lineRule="auto"/>
    </w:pPr>
    <w:tblPr/>
  </w:style>
  <w:style w:type="table" w:styleId="725">
    <w:name w:val="List Table 2 - Accent 6"/>
    <w:basedOn w:val="611"/>
    <w:next w:val="725"/>
    <w:link w:val="600"/>
    <w:uiPriority w:val="99"/>
    <w:pPr>
      <w:spacing w:after="0" w:line="240" w:lineRule="auto"/>
    </w:pPr>
    <w:tblPr/>
  </w:style>
  <w:style w:type="table" w:styleId="726">
    <w:name w:val="List Table 3"/>
    <w:basedOn w:val="611"/>
    <w:next w:val="726"/>
    <w:link w:val="600"/>
    <w:uiPriority w:val="99"/>
    <w:pPr>
      <w:spacing w:after="0" w:line="240" w:lineRule="auto"/>
    </w:pPr>
    <w:tblPr/>
  </w:style>
  <w:style w:type="table" w:styleId="727">
    <w:name w:val="List Table 3 - Accent 1"/>
    <w:basedOn w:val="611"/>
    <w:next w:val="727"/>
    <w:link w:val="600"/>
    <w:uiPriority w:val="99"/>
    <w:pPr>
      <w:spacing w:after="0" w:line="240" w:lineRule="auto"/>
    </w:pPr>
    <w:tblPr/>
  </w:style>
  <w:style w:type="table" w:styleId="728">
    <w:name w:val="List Table 3 - Accent 2"/>
    <w:basedOn w:val="611"/>
    <w:next w:val="728"/>
    <w:link w:val="600"/>
    <w:uiPriority w:val="99"/>
    <w:pPr>
      <w:spacing w:after="0" w:line="240" w:lineRule="auto"/>
    </w:pPr>
    <w:tblPr/>
  </w:style>
  <w:style w:type="table" w:styleId="729">
    <w:name w:val="List Table 3 - Accent 3"/>
    <w:basedOn w:val="611"/>
    <w:next w:val="729"/>
    <w:link w:val="600"/>
    <w:uiPriority w:val="99"/>
    <w:pPr>
      <w:spacing w:after="0" w:line="240" w:lineRule="auto"/>
    </w:pPr>
    <w:tblPr/>
  </w:style>
  <w:style w:type="table" w:styleId="730">
    <w:name w:val="List Table 3 - Accent 4"/>
    <w:basedOn w:val="611"/>
    <w:next w:val="730"/>
    <w:link w:val="600"/>
    <w:uiPriority w:val="99"/>
    <w:pPr>
      <w:spacing w:after="0" w:line="240" w:lineRule="auto"/>
    </w:pPr>
    <w:tblPr/>
  </w:style>
  <w:style w:type="table" w:styleId="731">
    <w:name w:val="List Table 3 - Accent 5"/>
    <w:basedOn w:val="611"/>
    <w:next w:val="731"/>
    <w:link w:val="600"/>
    <w:uiPriority w:val="99"/>
    <w:pPr>
      <w:spacing w:after="0" w:line="240" w:lineRule="auto"/>
    </w:pPr>
    <w:tblPr/>
  </w:style>
  <w:style w:type="table" w:styleId="732">
    <w:name w:val="List Table 3 - Accent 6"/>
    <w:basedOn w:val="611"/>
    <w:next w:val="732"/>
    <w:link w:val="600"/>
    <w:uiPriority w:val="99"/>
    <w:pPr>
      <w:spacing w:after="0" w:line="240" w:lineRule="auto"/>
    </w:pPr>
    <w:tblPr/>
  </w:style>
  <w:style w:type="table" w:styleId="733">
    <w:name w:val="List Table 4"/>
    <w:basedOn w:val="611"/>
    <w:next w:val="733"/>
    <w:link w:val="600"/>
    <w:uiPriority w:val="99"/>
    <w:pPr>
      <w:spacing w:after="0" w:line="240" w:lineRule="auto"/>
    </w:pPr>
    <w:tblPr/>
  </w:style>
  <w:style w:type="table" w:styleId="734">
    <w:name w:val="List Table 4 - Accent 1"/>
    <w:basedOn w:val="611"/>
    <w:next w:val="734"/>
    <w:link w:val="600"/>
    <w:uiPriority w:val="99"/>
    <w:pPr>
      <w:spacing w:after="0" w:line="240" w:lineRule="auto"/>
    </w:pPr>
    <w:tblPr/>
  </w:style>
  <w:style w:type="table" w:styleId="735">
    <w:name w:val="List Table 4 - Accent 2"/>
    <w:basedOn w:val="611"/>
    <w:next w:val="735"/>
    <w:link w:val="600"/>
    <w:uiPriority w:val="99"/>
    <w:pPr>
      <w:spacing w:after="0" w:line="240" w:lineRule="auto"/>
    </w:pPr>
    <w:tblPr/>
  </w:style>
  <w:style w:type="table" w:styleId="736">
    <w:name w:val="List Table 4 - Accent 3"/>
    <w:basedOn w:val="611"/>
    <w:next w:val="736"/>
    <w:link w:val="600"/>
    <w:uiPriority w:val="99"/>
    <w:pPr>
      <w:spacing w:after="0" w:line="240" w:lineRule="auto"/>
    </w:pPr>
    <w:tblPr/>
  </w:style>
  <w:style w:type="table" w:styleId="737">
    <w:name w:val="List Table 4 - Accent 4"/>
    <w:basedOn w:val="611"/>
    <w:next w:val="737"/>
    <w:link w:val="600"/>
    <w:uiPriority w:val="99"/>
    <w:pPr>
      <w:spacing w:after="0" w:line="240" w:lineRule="auto"/>
    </w:pPr>
    <w:tblPr/>
  </w:style>
  <w:style w:type="table" w:styleId="738">
    <w:name w:val="List Table 4 - Accent 5"/>
    <w:basedOn w:val="611"/>
    <w:next w:val="738"/>
    <w:link w:val="600"/>
    <w:uiPriority w:val="99"/>
    <w:pPr>
      <w:spacing w:after="0" w:line="240" w:lineRule="auto"/>
    </w:pPr>
    <w:tblPr/>
  </w:style>
  <w:style w:type="table" w:styleId="739">
    <w:name w:val="List Table 4 - Accent 6"/>
    <w:basedOn w:val="611"/>
    <w:next w:val="739"/>
    <w:link w:val="600"/>
    <w:uiPriority w:val="99"/>
    <w:pPr>
      <w:spacing w:after="0" w:line="240" w:lineRule="auto"/>
    </w:pPr>
    <w:tblPr/>
  </w:style>
  <w:style w:type="table" w:styleId="740">
    <w:name w:val="List Table 5 Dark"/>
    <w:basedOn w:val="611"/>
    <w:next w:val="740"/>
    <w:link w:val="600"/>
    <w:uiPriority w:val="99"/>
    <w:pPr>
      <w:spacing w:after="0" w:line="240" w:lineRule="auto"/>
    </w:pPr>
    <w:tblPr/>
  </w:style>
  <w:style w:type="table" w:styleId="741">
    <w:name w:val="List Table 5 Dark - Accent 1"/>
    <w:basedOn w:val="611"/>
    <w:next w:val="741"/>
    <w:link w:val="600"/>
    <w:uiPriority w:val="99"/>
    <w:pPr>
      <w:spacing w:after="0" w:line="240" w:lineRule="auto"/>
    </w:pPr>
    <w:tblPr/>
  </w:style>
  <w:style w:type="table" w:styleId="742">
    <w:name w:val="List Table 5 Dark - Accent 2"/>
    <w:basedOn w:val="611"/>
    <w:next w:val="742"/>
    <w:link w:val="600"/>
    <w:uiPriority w:val="99"/>
    <w:pPr>
      <w:spacing w:after="0" w:line="240" w:lineRule="auto"/>
    </w:pPr>
    <w:tblPr/>
  </w:style>
  <w:style w:type="table" w:styleId="743">
    <w:name w:val="List Table 5 Dark - Accent 3"/>
    <w:basedOn w:val="611"/>
    <w:next w:val="743"/>
    <w:link w:val="600"/>
    <w:uiPriority w:val="99"/>
    <w:pPr>
      <w:spacing w:after="0" w:line="240" w:lineRule="auto"/>
    </w:pPr>
    <w:tblPr/>
  </w:style>
  <w:style w:type="table" w:styleId="744">
    <w:name w:val="List Table 5 Dark - Accent 4"/>
    <w:basedOn w:val="611"/>
    <w:next w:val="744"/>
    <w:link w:val="600"/>
    <w:uiPriority w:val="99"/>
    <w:pPr>
      <w:spacing w:after="0" w:line="240" w:lineRule="auto"/>
    </w:pPr>
    <w:tblPr/>
  </w:style>
  <w:style w:type="table" w:styleId="745">
    <w:name w:val="List Table 5 Dark - Accent 5"/>
    <w:basedOn w:val="611"/>
    <w:next w:val="745"/>
    <w:link w:val="600"/>
    <w:uiPriority w:val="99"/>
    <w:pPr>
      <w:spacing w:after="0" w:line="240" w:lineRule="auto"/>
    </w:pPr>
    <w:tblPr/>
  </w:style>
  <w:style w:type="table" w:styleId="746">
    <w:name w:val="List Table 5 Dark - Accent 6"/>
    <w:basedOn w:val="611"/>
    <w:next w:val="746"/>
    <w:link w:val="600"/>
    <w:uiPriority w:val="99"/>
    <w:pPr>
      <w:spacing w:after="0" w:line="240" w:lineRule="auto"/>
    </w:pPr>
    <w:tblPr/>
  </w:style>
  <w:style w:type="table" w:styleId="747">
    <w:name w:val="List Table 6 Colorful"/>
    <w:basedOn w:val="611"/>
    <w:next w:val="747"/>
    <w:link w:val="600"/>
    <w:uiPriority w:val="99"/>
    <w:pPr>
      <w:spacing w:after="0" w:line="240" w:lineRule="auto"/>
    </w:pPr>
    <w:tblPr/>
  </w:style>
  <w:style w:type="table" w:styleId="748">
    <w:name w:val="List Table 6 Colorful - Accent 1"/>
    <w:basedOn w:val="611"/>
    <w:next w:val="748"/>
    <w:link w:val="600"/>
    <w:uiPriority w:val="99"/>
    <w:pPr>
      <w:spacing w:after="0" w:line="240" w:lineRule="auto"/>
    </w:pPr>
    <w:tblPr/>
  </w:style>
  <w:style w:type="table" w:styleId="749">
    <w:name w:val="List Table 6 Colorful - Accent 2"/>
    <w:basedOn w:val="611"/>
    <w:next w:val="749"/>
    <w:link w:val="600"/>
    <w:uiPriority w:val="99"/>
    <w:pPr>
      <w:spacing w:after="0" w:line="240" w:lineRule="auto"/>
    </w:pPr>
    <w:tblPr/>
  </w:style>
  <w:style w:type="table" w:styleId="750">
    <w:name w:val="List Table 6 Colorful - Accent 3"/>
    <w:basedOn w:val="611"/>
    <w:next w:val="750"/>
    <w:link w:val="600"/>
    <w:uiPriority w:val="99"/>
    <w:pPr>
      <w:spacing w:after="0" w:line="240" w:lineRule="auto"/>
    </w:pPr>
    <w:tblPr/>
  </w:style>
  <w:style w:type="table" w:styleId="751">
    <w:name w:val="List Table 6 Colorful - Accent 4"/>
    <w:basedOn w:val="611"/>
    <w:next w:val="751"/>
    <w:link w:val="600"/>
    <w:uiPriority w:val="99"/>
    <w:pPr>
      <w:spacing w:after="0" w:line="240" w:lineRule="auto"/>
    </w:pPr>
    <w:tblPr/>
  </w:style>
  <w:style w:type="table" w:styleId="752">
    <w:name w:val="List Table 6 Colorful - Accent 5"/>
    <w:basedOn w:val="611"/>
    <w:next w:val="752"/>
    <w:link w:val="600"/>
    <w:uiPriority w:val="99"/>
    <w:pPr>
      <w:spacing w:after="0" w:line="240" w:lineRule="auto"/>
    </w:pPr>
    <w:tblPr/>
  </w:style>
  <w:style w:type="table" w:styleId="753">
    <w:name w:val="List Table 6 Colorful - Accent 6"/>
    <w:basedOn w:val="611"/>
    <w:next w:val="753"/>
    <w:link w:val="600"/>
    <w:uiPriority w:val="99"/>
    <w:pPr>
      <w:spacing w:after="0" w:line="240" w:lineRule="auto"/>
    </w:pPr>
    <w:tblPr/>
  </w:style>
  <w:style w:type="table" w:styleId="754">
    <w:name w:val="List Table 7 Colorful"/>
    <w:basedOn w:val="611"/>
    <w:next w:val="754"/>
    <w:link w:val="600"/>
    <w:uiPriority w:val="99"/>
    <w:pPr>
      <w:spacing w:after="0" w:line="240" w:lineRule="auto"/>
    </w:pPr>
    <w:tblPr/>
  </w:style>
  <w:style w:type="table" w:styleId="755">
    <w:name w:val="List Table 7 Colorful - Accent 1"/>
    <w:basedOn w:val="611"/>
    <w:next w:val="755"/>
    <w:link w:val="600"/>
    <w:uiPriority w:val="99"/>
    <w:pPr>
      <w:spacing w:after="0" w:line="240" w:lineRule="auto"/>
    </w:pPr>
    <w:tblPr/>
  </w:style>
  <w:style w:type="table" w:styleId="756">
    <w:name w:val="List Table 7 Colorful - Accent 2"/>
    <w:basedOn w:val="611"/>
    <w:next w:val="756"/>
    <w:link w:val="600"/>
    <w:uiPriority w:val="99"/>
    <w:pPr>
      <w:spacing w:after="0" w:line="240" w:lineRule="auto"/>
    </w:pPr>
    <w:tblPr/>
  </w:style>
  <w:style w:type="table" w:styleId="757">
    <w:name w:val="List Table 7 Colorful - Accent 3"/>
    <w:basedOn w:val="611"/>
    <w:next w:val="757"/>
    <w:link w:val="600"/>
    <w:uiPriority w:val="99"/>
    <w:pPr>
      <w:spacing w:after="0" w:line="240" w:lineRule="auto"/>
    </w:pPr>
    <w:tblPr/>
  </w:style>
  <w:style w:type="table" w:styleId="758">
    <w:name w:val="List Table 7 Colorful - Accent 4"/>
    <w:basedOn w:val="611"/>
    <w:next w:val="758"/>
    <w:link w:val="600"/>
    <w:uiPriority w:val="99"/>
    <w:pPr>
      <w:spacing w:after="0" w:line="240" w:lineRule="auto"/>
    </w:pPr>
    <w:tblPr/>
  </w:style>
  <w:style w:type="table" w:styleId="759">
    <w:name w:val="List Table 7 Colorful - Accent 5"/>
    <w:basedOn w:val="611"/>
    <w:next w:val="759"/>
    <w:link w:val="600"/>
    <w:uiPriority w:val="99"/>
    <w:pPr>
      <w:spacing w:after="0" w:line="240" w:lineRule="auto"/>
    </w:pPr>
    <w:tblPr/>
  </w:style>
  <w:style w:type="table" w:styleId="760">
    <w:name w:val="List Table 7 Colorful - Accent 6"/>
    <w:basedOn w:val="611"/>
    <w:next w:val="760"/>
    <w:link w:val="600"/>
    <w:uiPriority w:val="99"/>
    <w:pPr>
      <w:spacing w:after="0" w:line="240" w:lineRule="auto"/>
    </w:pPr>
    <w:tblPr/>
  </w:style>
  <w:style w:type="table" w:styleId="761">
    <w:name w:val="Lined - Accent"/>
    <w:basedOn w:val="611"/>
    <w:next w:val="761"/>
    <w:link w:val="600"/>
    <w:uiPriority w:val="99"/>
    <w:pPr>
      <w:spacing w:after="0" w:line="240" w:lineRule="auto"/>
    </w:pPr>
    <w:rPr>
      <w:color w:val="404040"/>
    </w:rPr>
    <w:tblPr/>
  </w:style>
  <w:style w:type="table" w:styleId="762">
    <w:name w:val="Lined - Accent 1"/>
    <w:basedOn w:val="611"/>
    <w:next w:val="762"/>
    <w:link w:val="600"/>
    <w:uiPriority w:val="99"/>
    <w:pPr>
      <w:spacing w:after="0" w:line="240" w:lineRule="auto"/>
    </w:pPr>
    <w:rPr>
      <w:color w:val="404040"/>
    </w:rPr>
    <w:tblPr/>
  </w:style>
  <w:style w:type="table" w:styleId="763">
    <w:name w:val="Lined - Accent 2"/>
    <w:basedOn w:val="611"/>
    <w:next w:val="763"/>
    <w:link w:val="600"/>
    <w:uiPriority w:val="99"/>
    <w:pPr>
      <w:spacing w:after="0" w:line="240" w:lineRule="auto"/>
    </w:pPr>
    <w:rPr>
      <w:color w:val="404040"/>
    </w:rPr>
    <w:tblPr/>
  </w:style>
  <w:style w:type="table" w:styleId="764">
    <w:name w:val="Lined - Accent 3"/>
    <w:basedOn w:val="611"/>
    <w:next w:val="764"/>
    <w:link w:val="600"/>
    <w:uiPriority w:val="99"/>
    <w:pPr>
      <w:spacing w:after="0" w:line="240" w:lineRule="auto"/>
    </w:pPr>
    <w:rPr>
      <w:color w:val="404040"/>
    </w:rPr>
    <w:tblPr/>
  </w:style>
  <w:style w:type="table" w:styleId="765">
    <w:name w:val="Lined - Accent 4"/>
    <w:basedOn w:val="611"/>
    <w:next w:val="765"/>
    <w:link w:val="600"/>
    <w:uiPriority w:val="99"/>
    <w:pPr>
      <w:spacing w:after="0" w:line="240" w:lineRule="auto"/>
    </w:pPr>
    <w:rPr>
      <w:color w:val="404040"/>
    </w:rPr>
    <w:tblPr/>
  </w:style>
  <w:style w:type="table" w:styleId="766">
    <w:name w:val="Lined - Accent 5"/>
    <w:basedOn w:val="611"/>
    <w:next w:val="766"/>
    <w:link w:val="600"/>
    <w:uiPriority w:val="99"/>
    <w:pPr>
      <w:spacing w:after="0" w:line="240" w:lineRule="auto"/>
    </w:pPr>
    <w:rPr>
      <w:color w:val="404040"/>
    </w:rPr>
    <w:tblPr/>
  </w:style>
  <w:style w:type="table" w:styleId="767">
    <w:name w:val="Lined - Accent 6"/>
    <w:basedOn w:val="611"/>
    <w:next w:val="767"/>
    <w:link w:val="600"/>
    <w:uiPriority w:val="99"/>
    <w:pPr>
      <w:spacing w:after="0" w:line="240" w:lineRule="auto"/>
    </w:pPr>
    <w:rPr>
      <w:color w:val="404040"/>
    </w:rPr>
    <w:tblPr/>
  </w:style>
  <w:style w:type="table" w:styleId="768">
    <w:name w:val="Bordered &amp; Lined - Accent"/>
    <w:basedOn w:val="611"/>
    <w:next w:val="768"/>
    <w:link w:val="600"/>
    <w:uiPriority w:val="99"/>
    <w:pPr>
      <w:spacing w:after="0" w:line="240" w:lineRule="auto"/>
    </w:pPr>
    <w:rPr>
      <w:color w:val="404040"/>
    </w:rPr>
    <w:tblPr/>
  </w:style>
  <w:style w:type="table" w:styleId="769">
    <w:name w:val="Bordered &amp; Lined - Accent 1"/>
    <w:basedOn w:val="611"/>
    <w:next w:val="769"/>
    <w:link w:val="600"/>
    <w:uiPriority w:val="99"/>
    <w:pPr>
      <w:spacing w:after="0" w:line="240" w:lineRule="auto"/>
    </w:pPr>
    <w:rPr>
      <w:color w:val="404040"/>
    </w:rPr>
    <w:tblPr/>
  </w:style>
  <w:style w:type="table" w:styleId="770">
    <w:name w:val="Bordered &amp; Lined - Accent 2"/>
    <w:basedOn w:val="611"/>
    <w:next w:val="770"/>
    <w:link w:val="600"/>
    <w:uiPriority w:val="99"/>
    <w:pPr>
      <w:spacing w:after="0" w:line="240" w:lineRule="auto"/>
    </w:pPr>
    <w:rPr>
      <w:color w:val="404040"/>
    </w:rPr>
    <w:tblPr/>
  </w:style>
  <w:style w:type="table" w:styleId="771">
    <w:name w:val="Bordered &amp; Lined - Accent 3"/>
    <w:basedOn w:val="611"/>
    <w:next w:val="771"/>
    <w:link w:val="600"/>
    <w:uiPriority w:val="99"/>
    <w:pPr>
      <w:spacing w:after="0" w:line="240" w:lineRule="auto"/>
    </w:pPr>
    <w:rPr>
      <w:color w:val="404040"/>
    </w:rPr>
    <w:tblPr/>
  </w:style>
  <w:style w:type="table" w:styleId="772">
    <w:name w:val="Bordered &amp; Lined - Accent 4"/>
    <w:basedOn w:val="611"/>
    <w:next w:val="772"/>
    <w:link w:val="600"/>
    <w:uiPriority w:val="99"/>
    <w:pPr>
      <w:spacing w:after="0" w:line="240" w:lineRule="auto"/>
    </w:pPr>
    <w:rPr>
      <w:color w:val="404040"/>
    </w:rPr>
    <w:tblPr/>
  </w:style>
  <w:style w:type="table" w:styleId="773">
    <w:name w:val="Bordered &amp; Lined - Accent 5"/>
    <w:basedOn w:val="611"/>
    <w:next w:val="773"/>
    <w:link w:val="600"/>
    <w:uiPriority w:val="99"/>
    <w:pPr>
      <w:spacing w:after="0" w:line="240" w:lineRule="auto"/>
    </w:pPr>
    <w:rPr>
      <w:color w:val="404040"/>
    </w:rPr>
    <w:tblPr/>
  </w:style>
  <w:style w:type="table" w:styleId="774">
    <w:name w:val="Bordered &amp; Lined - Accent 6"/>
    <w:basedOn w:val="611"/>
    <w:next w:val="774"/>
    <w:link w:val="600"/>
    <w:uiPriority w:val="99"/>
    <w:pPr>
      <w:spacing w:after="0" w:line="240" w:lineRule="auto"/>
    </w:pPr>
    <w:rPr>
      <w:color w:val="404040"/>
    </w:rPr>
    <w:tblPr/>
  </w:style>
  <w:style w:type="table" w:styleId="775">
    <w:name w:val="Bordered"/>
    <w:basedOn w:val="611"/>
    <w:next w:val="775"/>
    <w:link w:val="600"/>
    <w:uiPriority w:val="99"/>
    <w:pPr>
      <w:spacing w:after="0" w:line="240" w:lineRule="auto"/>
    </w:pPr>
    <w:tblPr/>
  </w:style>
  <w:style w:type="table" w:styleId="776">
    <w:name w:val="Bordered - Accent 1"/>
    <w:basedOn w:val="611"/>
    <w:next w:val="776"/>
    <w:link w:val="600"/>
    <w:uiPriority w:val="99"/>
    <w:pPr>
      <w:spacing w:after="0" w:line="240" w:lineRule="auto"/>
    </w:pPr>
    <w:tblPr/>
  </w:style>
  <w:style w:type="table" w:styleId="777">
    <w:name w:val="Bordered - Accent 2"/>
    <w:basedOn w:val="611"/>
    <w:next w:val="777"/>
    <w:link w:val="600"/>
    <w:uiPriority w:val="99"/>
    <w:pPr>
      <w:spacing w:after="0" w:line="240" w:lineRule="auto"/>
    </w:pPr>
    <w:tblPr/>
  </w:style>
  <w:style w:type="table" w:styleId="778">
    <w:name w:val="Bordered - Accent 3"/>
    <w:basedOn w:val="611"/>
    <w:next w:val="778"/>
    <w:link w:val="600"/>
    <w:uiPriority w:val="99"/>
    <w:pPr>
      <w:spacing w:after="0" w:line="240" w:lineRule="auto"/>
    </w:pPr>
    <w:tblPr/>
  </w:style>
  <w:style w:type="table" w:styleId="779">
    <w:name w:val="Bordered - Accent 4"/>
    <w:basedOn w:val="611"/>
    <w:next w:val="779"/>
    <w:link w:val="600"/>
    <w:uiPriority w:val="99"/>
    <w:pPr>
      <w:spacing w:after="0" w:line="240" w:lineRule="auto"/>
    </w:pPr>
    <w:tblPr/>
  </w:style>
  <w:style w:type="table" w:styleId="780">
    <w:name w:val="Bordered - Accent 5"/>
    <w:basedOn w:val="611"/>
    <w:next w:val="780"/>
    <w:link w:val="600"/>
    <w:uiPriority w:val="99"/>
    <w:pPr>
      <w:spacing w:after="0" w:line="240" w:lineRule="auto"/>
    </w:pPr>
    <w:tblPr/>
  </w:style>
  <w:style w:type="table" w:styleId="781">
    <w:name w:val="Bordered - Accent 6"/>
    <w:basedOn w:val="611"/>
    <w:next w:val="781"/>
    <w:link w:val="600"/>
    <w:uiPriority w:val="99"/>
    <w:pPr>
      <w:spacing w:after="0" w:line="240" w:lineRule="auto"/>
    </w:pPr>
    <w:tblPr/>
  </w:style>
  <w:style w:type="paragraph" w:styleId="782">
    <w:name w:val="TOC Heading"/>
    <w:next w:val="782"/>
    <w:link w:val="600"/>
    <w:uiPriority w:val="39"/>
    <w:unhideWhenUsed/>
    <w:rPr>
      <w:rFonts w:ascii="Calibri" w:hAnsi="Calibri" w:eastAsia="Times New Roman" w:cs="Times New Roman"/>
      <w:lang w:val="ru-RU" w:eastAsia="ru-RU" w:bidi="ar-SA"/>
    </w:rPr>
  </w:style>
  <w:style w:type="paragraph" w:styleId="783">
    <w:name w:val="Paragraph Style"/>
    <w:next w:val="783"/>
    <w:link w:val="600"/>
    <w:uiPriority w:val="99"/>
    <w:rPr>
      <w:rFonts w:ascii="Arial" w:hAnsi="Arial" w:eastAsia="Times New Roman" w:cs="Times New Roman"/>
      <w:sz w:val="24"/>
      <w:szCs w:val="24"/>
      <w:lang w:val="ru-RU" w:eastAsia="ru-RU" w:bidi="ar-SA"/>
    </w:rPr>
  </w:style>
  <w:style w:type="paragraph" w:styleId="784">
    <w:name w:val="List Paragraph"/>
    <w:basedOn w:val="600"/>
    <w:next w:val="784"/>
    <w:link w:val="600"/>
    <w:uiPriority w:val="99"/>
    <w:qFormat/>
    <w:pPr>
      <w:contextualSpacing/>
      <w:ind w:left="720"/>
    </w:pPr>
  </w:style>
  <w:style w:type="paragraph" w:styleId="785">
    <w:name w:val="c9"/>
    <w:basedOn w:val="600"/>
    <w:next w:val="785"/>
    <w:link w:val="600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786">
    <w:name w:val="c0"/>
    <w:next w:val="786"/>
    <w:link w:val="600"/>
    <w:uiPriority w:val="99"/>
    <w:rPr>
      <w:rFonts w:cs="Times New Roman"/>
    </w:rPr>
  </w:style>
  <w:style w:type="paragraph" w:styleId="787">
    <w:name w:val="c1"/>
    <w:basedOn w:val="600"/>
    <w:next w:val="787"/>
    <w:link w:val="600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788">
    <w:name w:val="c7"/>
    <w:next w:val="788"/>
    <w:link w:val="600"/>
    <w:uiPriority w:val="99"/>
    <w:rPr>
      <w:rFonts w:cs="Times New Roman"/>
    </w:rPr>
  </w:style>
  <w:style w:type="paragraph" w:styleId="789">
    <w:name w:val="c5"/>
    <w:basedOn w:val="600"/>
    <w:next w:val="789"/>
    <w:link w:val="600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790">
    <w:name w:val="No Spacing"/>
    <w:next w:val="790"/>
    <w:link w:val="600"/>
    <w:uiPriority w:val="1"/>
    <w:qFormat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791">
    <w:name w:val="Default"/>
    <w:next w:val="791"/>
    <w:link w:val="600"/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styleId="2231" w:default="1">
    <w:name w:val="Default Paragraph Font"/>
    <w:uiPriority w:val="1"/>
    <w:semiHidden/>
    <w:unhideWhenUsed/>
  </w:style>
  <w:style w:type="numbering" w:styleId="2232" w:default="1">
    <w:name w:val="No List"/>
    <w:uiPriority w:val="99"/>
    <w:semiHidden/>
    <w:unhideWhenUsed/>
  </w:style>
  <w:style w:type="table" w:styleId="22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png"/><Relationship Id="rId16" Type="http://schemas.openxmlformats.org/officeDocument/2006/relationships/image" Target="media/image8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ScaleCrop>false</ScaleCrop>
  <Template>Nor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</dc:creator>
  <cp:revision>10</cp:revision>
  <dcterms:created xsi:type="dcterms:W3CDTF">2014-01-22T07:02:00Z</dcterms:created>
  <dcterms:modified xsi:type="dcterms:W3CDTF">2025-01-14T14:24:24Z</dcterms:modified>
</cp:coreProperties>
</file>