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keepNext/>
        <w:spacing w:before="240" w:after="240" w:line="264" w:lineRule="auto"/>
        <w:rPr>
          <w:rFonts w:ascii="Times New Roman" w:hAnsi="Times New Roman"/>
          <w:b/>
          <w:bCs/>
          <w:caps/>
          <w:color w:val="ff0000"/>
          <w:spacing w:val="45"/>
          <w:sz w:val="28"/>
          <w:szCs w:val="28"/>
        </w:rPr>
        <w:outlineLvl w:val="0"/>
      </w:pPr>
      <w:r>
        <w:rPr>
          <w:rFonts w:ascii="Times New Roman" w:hAnsi="Times New Roman"/>
          <w:b/>
          <w:bCs/>
          <w:caps/>
          <w:color w:val="ff0000"/>
          <w:spacing w:val="45"/>
          <w:sz w:val="28"/>
          <w:szCs w:val="28"/>
        </w:rPr>
      </w:r>
      <w:r/>
    </w:p>
    <w:tbl>
      <w:tblPr>
        <w:tblW w:w="15024" w:type="dxa"/>
        <w:jc w:val="center"/>
        <w:tblInd w:w="-105" w:type="dxa"/>
        <w:tblLayout w:type="fixed"/>
        <w:tblCellMar>
          <w:left w:w="105" w:type="dxa"/>
          <w:top w:w="0" w:type="dxa"/>
          <w:right w:w="105" w:type="dxa"/>
          <w:bottom w:w="0" w:type="dxa"/>
        </w:tblCellMar>
        <w:tblLook w:val="04A0" w:firstRow="1" w:lastRow="0" w:firstColumn="1" w:lastColumn="0" w:noHBand="0" w:noVBand="1"/>
      </w:tblPr>
      <w:tblGrid>
        <w:gridCol w:w="3505"/>
        <w:gridCol w:w="11519"/>
      </w:tblGrid>
      <w:tr>
        <w:trPr>
          <w:trHeight w:val="514"/>
        </w:trPr>
        <w:tc>
          <w:tcPr>
            <w:gridSpan w:val="2"/>
            <w:shd w:val="clear" w:color="auto" w:fill="f5e5c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024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Урок английского языка в 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В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» классе (УМК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en-US"/>
              </w:rPr>
              <w:t xml:space="preserve">Spotlight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») 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</w:r>
            <w:r/>
          </w:p>
          <w:p>
            <w:pPr>
              <w:pStyle w:val="855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Учитель: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  <w:t xml:space="preserve"> Лысенко Надежда Александровна</w:t>
            </w:r>
            <w:r>
              <w:rPr>
                <w:rFonts w:ascii="Times New Roman" w:hAnsi="Times New Roman"/>
                <w:b/>
                <w:bCs/>
                <w:iCs/>
                <w:szCs w:val="20"/>
                <w:lang w:val="ru-RU"/>
              </w:rPr>
            </w:r>
            <w:r/>
          </w:p>
          <w:p>
            <w:pPr>
              <w:pStyle w:val="855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</w:r>
            <w:r/>
          </w:p>
        </w:tc>
      </w:tr>
      <w:tr>
        <w:trPr>
          <w:trHeight w:val="1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Тема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72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Едем к ветеринару. Профессии.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</w:tr>
      <w:tr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Педагогическая цель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72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учащихся в рамках темы урока.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Тип урока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7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Комбинированный урок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/>
          </w:p>
        </w:tc>
      </w:tr>
      <w:tr>
        <w:trPr>
          <w:trHeight w:val="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Планируемые результаты (предметные)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7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знает лексические единицы по всем видам речевой деятельности по теме;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72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умеет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оперировать в процессе общения активной лексикой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72"/>
              <w:jc w:val="both"/>
              <w:spacing w:after="0" w:line="240" w:lineRule="auto"/>
              <w:rPr>
                <w:rStyle w:val="86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умеет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употреблять в речи форму настоящего простого времени ( Present Simple),а также наречия образа действия (always, usually, sometimes, never).</w:t>
            </w:r>
            <w:r>
              <w:rPr>
                <w:rStyle w:val="864"/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72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устанавливает логические связи в печатном тексте и тексте, воспринимаемом на слух.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1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Личностные результаты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формирование личностных качеств учащихся, необходимых во взаимоотношениях с одноклассниками, : развитие адекватной позитивной осознанной самооценки обучающегося.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/>
          </w:p>
          <w:p>
            <w:pPr>
              <w:pStyle w:val="67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коммуникативной компетентности.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Универсальные учебные действия (метапредметные)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672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Регулятивные: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1) умеет анализировать, сравнивать, обобщать полученную информацию;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67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самостоятельно организовывать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совместную деятельность,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участвовать в аналитической беседе, выполнять работу в группах в соответствии с поставленными целями и задачами;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672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3) умеет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ясно и точно излагать свою точку зрения, используя адекватные языковые средства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pStyle w:val="857"/>
              <w:jc w:val="both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Познавательные: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Способность осознанно строить речевое высказывание в устной речи.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pStyle w:val="857"/>
              <w:jc w:val="both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Коммуникативные: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слушать и понимать речь других; умение с достаточной полнотой и точностью выражать свои мысли; владеть  диалогической формой речи в соответствии с грамматическими и синтаксическими нормами родного языка.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Основные понятия и термины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настоящее время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</w:r>
            <w:r/>
          </w:p>
        </w:tc>
      </w:tr>
      <w:tr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Методы, формы работы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tabs>
                <w:tab w:val="left" w:pos="1650" w:leader="none"/>
              </w:tabs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0"/>
              </w:rPr>
              <w:t xml:space="preserve">Индивидуальная, фронтальная работа; методы: словесный, практический, наглядный.</w:t>
            </w:r>
            <w:r>
              <w:rPr>
                <w:rFonts w:ascii="Times New Roman" w:hAnsi="Times New Roman"/>
                <w:color w:val="000000"/>
                <w:szCs w:val="20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05" w:type="dxa"/>
            <w:vAlign w:val="top"/>
            <w:textDirection w:val="lrTb"/>
            <w:noWrap w:val="false"/>
          </w:tcPr>
          <w:p>
            <w:pPr>
              <w:pStyle w:val="855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Образовательные ресурсы</w:t>
            </w:r>
            <w:r>
              <w:rPr>
                <w:rFonts w:ascii="Times New Roman" w:hAnsi="Times New Roman"/>
                <w:b/>
                <w:bCs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19" w:type="dxa"/>
            <w:vAlign w:val="top"/>
            <w:textDirection w:val="lrTb"/>
            <w:noWrap w:val="false"/>
          </w:tcPr>
          <w:p>
            <w:pPr>
              <w:pStyle w:val="85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УМК: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  <w:t xml:space="preserve">Spotlight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(Английский в фокусе) 4» В.Эванс и др., учебник для 4 класса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  <w:p>
            <w:pPr>
              <w:pStyle w:val="85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Ноутбук, проектор, презентация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/>
          </w:p>
          <w:p>
            <w:pPr>
              <w:pStyle w:val="85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Видео и аудио записи, для работы на уроке.</w:t>
            </w:r>
            <w:r>
              <w:rPr>
                <w:rFonts w:ascii="Times New Roman" w:hAnsi="Times New Roman"/>
                <w:szCs w:val="20"/>
                <w:lang w:val="ru-RU"/>
              </w:rPr>
            </w:r>
            <w:r/>
          </w:p>
        </w:tc>
      </w:tr>
    </w:tbl>
    <w:p>
      <w:pPr>
        <w:pStyle w:val="855"/>
        <w:jc w:val="center"/>
        <w:keepNext/>
        <w:spacing w:before="240" w:after="240" w:line="264" w:lineRule="auto"/>
        <w:tabs>
          <w:tab w:val="left" w:pos="7320" w:leader="none"/>
        </w:tabs>
        <w:rPr>
          <w:rFonts w:ascii="Times New Roman" w:hAnsi="Times New Roman"/>
          <w:b/>
          <w:bCs/>
          <w:caps/>
          <w:spacing w:val="45"/>
        </w:rPr>
        <w:outlineLvl w:val="0"/>
      </w:pPr>
      <w:r>
        <w:rPr>
          <w:rFonts w:ascii="Times New Roman" w:hAnsi="Times New Roman"/>
          <w:b/>
          <w:bCs/>
          <w:caps/>
          <w:spacing w:val="45"/>
        </w:rPr>
      </w:r>
      <w:r/>
    </w:p>
    <w:p>
      <w:pPr>
        <w:pStyle w:val="855"/>
        <w:jc w:val="center"/>
        <w:keepNext/>
        <w:spacing w:before="240" w:after="240" w:line="264" w:lineRule="auto"/>
        <w:tabs>
          <w:tab w:val="left" w:pos="7320" w:leader="none"/>
        </w:tabs>
        <w:rPr>
          <w:rFonts w:ascii="Times New Roman" w:hAnsi="Times New Roman"/>
          <w:b/>
          <w:bCs/>
          <w:caps/>
          <w:spacing w:val="45"/>
        </w:rPr>
        <w:outlineLvl w:val="0"/>
      </w:pPr>
      <w:r>
        <w:rPr>
          <w:rFonts w:ascii="Times New Roman" w:hAnsi="Times New Roman"/>
          <w:b/>
          <w:bCs/>
          <w:caps/>
          <w:spacing w:val="45"/>
        </w:rPr>
        <w:t xml:space="preserve">Технологическая карта урока</w:t>
      </w:r>
      <w:r>
        <w:rPr>
          <w:rFonts w:ascii="Times New Roman" w:hAnsi="Times New Roman"/>
          <w:b/>
          <w:bCs/>
          <w:caps/>
          <w:spacing w:val="45"/>
        </w:rPr>
      </w:r>
      <w:r/>
    </w:p>
    <w:tbl>
      <w:tblPr>
        <w:tblW w:w="1559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7513"/>
        <w:gridCol w:w="1701"/>
        <w:gridCol w:w="1984"/>
      </w:tblGrid>
      <w:tr>
        <w:trPr>
          <w:trHeight w:val="1048"/>
        </w:trPr>
        <w:tc>
          <w:tcPr>
            <w:tcW w:w="2411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855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урока.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855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работы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7513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взаимодействия с учащимися.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55"/>
              <w:jc w:val="cent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учителя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7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.Организационный момент.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Цель: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обеспечить мотивацию учения школьников, принятие ими целей урока;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актуализация субъективного опыта учащихся  (личностных смыслов, опорных знаний и способов действий, ценностных отношений).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1-2 мин.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Приветствие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Эмоциональный настрой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Проверка готовности к уроку.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morning, boys and girls! I’m glad to see you!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think you are ready to work hard. Sit down, please.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spacing w:line="312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start our lesson. Who is absent? What date is it today? What is the weather like today? How are you?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Приветствует учащихся, организовывает проверку рабочего места, создаёт положительный эмоциональный настрой на урок.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Приветствуют учителя, друг друга, проверяют готовность к уроку, эмоционально настраиваются на урок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Речевая разминка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подготовить артикуляционный аппарат к чтению.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3-4 мин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Подготовка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речевого аппарата к уроку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72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Однажды язычок [j] оправился гулять на полянку в лес. Он бегал и кричал [I, I,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72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i] , по дороге он увидел ёжика, который фыркал вот так [f,f,f], вдалеке пел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72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соловей и язычок слышал его [ju, ju, ju], ему так нравилось это пение, что 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72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не заметил змеи, которая шипела и ползла на него [s,s,s],когда язычок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72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заметил её, он только и успел вскрикнуть [d,d,d] и быстрее побежал домой.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72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Прибежав, язычок говорил [w,w,w]. Он хотел сказать, но у него только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672"/>
              <w:jc w:val="left"/>
              <w:keepLines w:val="0"/>
              <w:keepNext w:val="0"/>
              <w:widowControl/>
              <w:rPr>
                <w:rFonts w:ascii="Times New Roman" w:hAnsi="Times New Roman" w:cs="Times New Roman"/>
                <w:sz w:val="21"/>
                <w:szCs w:val="21"/>
              </w:rPr>
              <w:suppressLineNumbers w:val="0"/>
            </w:pPr>
            <w:r>
              <w:rPr>
                <w:rFonts w:ascii="Times New Roman" w:hAnsi="Times New Roman" w:eastAsia="SimSun" w:cs="Times New Roman"/>
                <w:color w:val="000000"/>
                <w:sz w:val="20"/>
                <w:szCs w:val="20"/>
                <w:lang w:val="en-US" w:eastAsia="zh-CN" w:bidi="ar"/>
              </w:rPr>
              <w:t xml:space="preserve">получилось [3:, 3: ,3:]. Устав, язычок лёг на кровать и уснул.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Проводит дыхательную разминку, готовит детей к произношению 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Выполняют указания учителя, упражняются в отработке </w:t>
            </w:r>
            <w:r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звуков</w:t>
            </w:r>
            <w:r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и слов, изучение которых будет на уроке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/>
          </w:p>
        </w:tc>
      </w:tr>
      <w:tr>
        <w:trPr>
          <w:trHeight w:val="495"/>
        </w:trPr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Чтение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изученных слов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72"/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Our 1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  <w:lang w:val="en-US"/>
              </w:rPr>
              <w:t xml:space="preserve">st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task is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to say the words after me.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Давайте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сначала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повторим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слова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</w:r>
            <w:r/>
          </w:p>
          <w:p>
            <w:pPr>
              <w:pStyle w:val="672"/>
              <w:spacing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</w:r>
            <w:r/>
          </w:p>
          <w:p>
            <w:pPr>
              <w:pStyle w:val="856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val="ru-RU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Подготавливает речевой аппарат к чтению, следит за правильностью выполнения.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Готовят артикуляционный аппарат к чтению, говорению.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688"/>
        </w:trPr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 Проверка домашнего задания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/>
                <w:bCs/>
                <w:i/>
                <w:sz w:val="20"/>
                <w:szCs w:val="20"/>
                <w:lang w:eastAsia="en-US"/>
              </w:rPr>
              <w:t xml:space="preserve">установить правильность и осознанность выполнения всеми учащимися домашнего задания.</w:t>
            </w:r>
            <w:r>
              <w:rPr>
                <w:rFonts w:ascii="Times New Roman" w:hAnsi="Times New Roman" w:eastAsia="Calibri"/>
                <w:b/>
                <w:bCs/>
                <w:i/>
                <w:sz w:val="20"/>
                <w:szCs w:val="20"/>
                <w:u w:val="single"/>
                <w:lang w:eastAsia="en-US"/>
              </w:rPr>
              <w:t xml:space="preserve">4-5 мин.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Работа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в команде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72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pupils, let’s check your homework. Firstly, let’s revise the words from the previous lesson. Look at the screen and repeat after the speaker 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  <w:lang w:val="en-US"/>
              </w:rPr>
              <w:t xml:space="preserve">Station, garage, caf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é, theatre, baker’s, hospital, greengrocer’s, post office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Учитель выбирает ведущего, который   должен отгадать слово загаданное одноклассниками, дети загадывают одно из слов.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Answer my questions. Where’s the animal hospital? - It’s in Bridge Street.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Актуализирует опорные знания и умения, мотивирует учащихся к пробному учебному действию и его самостоятельному осуществления.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Учащийся подходит  к одноклассникам и задает вопрос:  Is it a garage? , дети отвечают Yes, It is./ No, It isn’t.  и так далее пока кто-нибудь не угадает слово) 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/>
          </w:p>
        </w:tc>
      </w:tr>
      <w:tr>
        <w:trPr>
          <w:trHeight w:val="1688"/>
        </w:trPr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Целеполагание.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обеспечить мотивацию учения школьников, принятие ими целей урока.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Активизация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изученного материала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10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 мин.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15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Учащиеся выдвигают предложения по теме урока. С помощью подготовленной иллюстрации определяют цели и задачи урока.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pupils, look at the screen. Here  you can see some pictures.  (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слайд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названиями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профессий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 me what we are going to speak about today?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are right. The   topic of our lesson today 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«Professions».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We are going to learn   the names of different professions. Be very attentive   , listen and repeat after the speaker. Besides we are going to revise   the formation of the Present Simple Tense using the adverbs of frequency.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Актуализирует знания и создает проблемную ситуацию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Отвечают на вопросы, делают выводы.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ФИЗМИНУТКА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</w:r>
            <w:r/>
          </w:p>
          <w:p>
            <w:pPr>
              <w:pStyle w:val="855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1-2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ind w:left="360"/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Учитель включает видео «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en-US"/>
              </w:rPr>
              <w:t xml:space="preserve">Head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en-US"/>
              </w:rPr>
              <w:t xml:space="preserve">shoulders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» и подпевает, выполняя движения вместе с обучающимися.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Снимает напряжение, обеспечивает снятие усталости.</w:t>
            </w: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Выполняют упражнения вместе с учителем.</w:t>
            </w: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Закрепление изученного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5-6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72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  <w:t xml:space="preserve">Thank you! Well done! Now we are going to listen to the words and phrases that you’ll meet in the exercise a little bit later. Be very attentive!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r>
            <w:r/>
          </w:p>
          <w:p>
            <w:pPr>
              <w:pStyle w:val="672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r>
            <w:r/>
          </w:p>
          <w:p>
            <w:pPr>
              <w:pStyle w:val="672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r>
            <w:r/>
          </w:p>
          <w:p>
            <w:pPr>
              <w:pStyle w:val="672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r>
            <w:r/>
          </w:p>
          <w:p>
            <w:pPr>
              <w:pStyle w:val="672"/>
              <w:spacing w:line="360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  <w:t xml:space="preserve">Repeat after me these words, once more!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Организует работу учащихся,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онтролирует, помогает,  исправляет ответы обучающихся.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672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Выполняют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упр . 2,  стр .28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/>
          </w:p>
          <w:p>
            <w:pPr>
              <w:pStyle w:val="672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Упр. 2, стр.28.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письменно сопоставляют предложения с картинками.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Упр. 3, стр. 28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(устно  составляют в парах диалоги, чтение диалога).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Упр. 6, стр.29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читают слова с буквосочетаниями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855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VII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Итог урока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  <w:p>
            <w:pPr>
              <w:pStyle w:val="855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Цель: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обобщение и систематизация знаний; рефлексия и самооценка учебной деятельности.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Обобщение 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1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pupils, look at the book. Do you remember when we use the Present Simple tense? 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recollect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rules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Предложения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наречиями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частотности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always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 football on Sundays.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usually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wake up late on Saturdays.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sometimes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to the park.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never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 to school on Sundays.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Учитель объясняет учащимся, что наречия частотности в предложении занимают место перед основным глаголом, но после глагола  to be.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Pupils, answer my questions using the adverbs of frequency.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Look and say.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always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watch films at the cinema.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sometimes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drink Coke, but we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neve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paint a picture.</w:t>
            </w:r>
            <w:r>
              <w:rPr>
                <w:rFonts w:ascii="Times New Roman" w:hAnsi="Times New Roman"/>
                <w:i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Формирует целостную систему ведущих знаний по теме урока.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Обучающиеся в</w:t>
            </w:r>
            <w:r>
              <w:rPr>
                <w:rFonts w:ascii="Times New Roman CYR" w:hAnsi="Times New Roman CYR" w:cs="Times New Roman CYR"/>
                <w:i w:val="0"/>
                <w:iCs/>
                <w:sz w:val="24"/>
                <w:szCs w:val="24"/>
              </w:rPr>
              <w:t xml:space="preserve">споминают  правила  образования вопросов и повествовательных предложений в Present Simple</w:t>
            </w:r>
            <w:r>
              <w:rPr>
                <w:rFonts w:ascii="Times New Roman" w:hAnsi="Times New Roman" w:eastAsia="Times New Roman" w:cs="Times New Roman"/>
                <w:i w:val="0"/>
                <w:iCs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855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Домашнее задание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(дифференцированное)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1 мин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Упр.7, стр.29 вставить буквы в слова.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.175-176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выучить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Задает домашнее задание. Комментирует задание.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Записывают задание в дневники.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411" w:type="dxa"/>
            <w:vAlign w:val="top"/>
            <w:vMerge w:val="continue"/>
            <w:textDirection w:val="lrTb"/>
            <w:noWrap w:val="false"/>
          </w:tcPr>
          <w:p>
            <w:pPr>
              <w:pStyle w:val="855"/>
              <w:ind w:left="142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Рефлексия, выставление оценок.</w:t>
            </w:r>
            <w:r>
              <w:rPr>
                <w:rFonts w:ascii="Times New Roman" w:hAnsi="Times New Roman"/>
                <w:iCs/>
                <w:sz w:val="20"/>
                <w:szCs w:val="20"/>
              </w:rPr>
            </w:r>
            <w:r/>
          </w:p>
          <w:p>
            <w:pPr>
              <w:pStyle w:val="855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2 мин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672"/>
              <w:jc w:val="both"/>
              <w:spacing w:after="15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Учащиеся сравнивают поставленные в начале урока цели с полученными результатами. И высказывают свое мнение об уроке.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you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talk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about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you like today’s lesson? I can say that you worked well.  Thanks a lot for your work. We have some time. Let’s play a game. I’ve thought of  a word. Guess, which word I’ve thought of using the structure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it a…baker?  Yes, it is. No, it isn’t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spacing w:before="100" w:after="10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Thank you for your work! Look at the board and finish the sentences.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r>
            <w:r/>
          </w:p>
          <w:p>
            <w:pPr>
              <w:pStyle w:val="672"/>
              <w:numPr>
                <w:ilvl w:val="0"/>
                <w:numId w:val="3"/>
              </w:numPr>
              <w:ind w:left="751" w:hanging="360"/>
              <w:spacing w:before="100" w:after="100" w:line="240" w:lineRule="auto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 xml:space="preserve">Я сегодня узнал…</w:t>
            </w:r>
            <w:r>
              <w:rPr>
                <w:rFonts w:ascii="Times New Roman CYR" w:hAnsi="Times New Roman CYR" w:cs="Times New Roman CYR"/>
                <w:color w:val="0070c0"/>
              </w:rPr>
            </w:r>
            <w:r/>
          </w:p>
          <w:p>
            <w:pPr>
              <w:pStyle w:val="672"/>
              <w:numPr>
                <w:ilvl w:val="0"/>
                <w:numId w:val="3"/>
              </w:numPr>
              <w:ind w:left="751" w:hanging="360"/>
              <w:spacing w:before="100" w:after="100" w:line="240" w:lineRule="auto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 xml:space="preserve">Было интересно…</w:t>
            </w:r>
            <w:r>
              <w:rPr>
                <w:rFonts w:ascii="Times New Roman CYR" w:hAnsi="Times New Roman CYR" w:cs="Times New Roman CYR"/>
                <w:color w:val="0070c0"/>
              </w:rPr>
            </w:r>
            <w:r/>
          </w:p>
          <w:p>
            <w:pPr>
              <w:pStyle w:val="672"/>
              <w:numPr>
                <w:ilvl w:val="0"/>
                <w:numId w:val="3"/>
              </w:numPr>
              <w:ind w:left="751" w:hanging="360"/>
              <w:spacing w:after="0" w:line="240" w:lineRule="auto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 xml:space="preserve">Было трудно…</w:t>
            </w:r>
            <w:r>
              <w:rPr>
                <w:rFonts w:ascii="Times New Roman CYR" w:hAnsi="Times New Roman CYR" w:cs="Times New Roman CYR"/>
                <w:color w:val="0070c0"/>
              </w:rPr>
            </w:r>
            <w:r/>
          </w:p>
          <w:p>
            <w:pPr>
              <w:pStyle w:val="672"/>
              <w:numPr>
                <w:ilvl w:val="0"/>
                <w:numId w:val="3"/>
              </w:numPr>
              <w:ind w:left="751" w:hanging="360"/>
              <w:spacing w:after="0" w:line="240" w:lineRule="auto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 xml:space="preserve">Я выполнял задания…</w:t>
            </w:r>
            <w:r>
              <w:rPr>
                <w:rFonts w:ascii="Times New Roman CYR" w:hAnsi="Times New Roman CYR" w:cs="Times New Roman CYR"/>
                <w:color w:val="0070c0"/>
              </w:rPr>
            </w:r>
            <w:r/>
          </w:p>
          <w:p>
            <w:pPr>
              <w:pStyle w:val="672"/>
              <w:numPr>
                <w:ilvl w:val="0"/>
                <w:numId w:val="3"/>
              </w:numPr>
              <w:ind w:left="751" w:hanging="360"/>
              <w:spacing w:after="0" w:line="240" w:lineRule="auto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 xml:space="preserve">Я понял, что…</w:t>
            </w:r>
            <w:r>
              <w:rPr>
                <w:rFonts w:ascii="Times New Roman CYR" w:hAnsi="Times New Roman CYR" w:cs="Times New Roman CYR"/>
                <w:color w:val="0070c0"/>
              </w:rPr>
            </w:r>
            <w:r/>
          </w:p>
          <w:p>
            <w:pPr>
              <w:pStyle w:val="672"/>
              <w:numPr>
                <w:ilvl w:val="0"/>
                <w:numId w:val="3"/>
              </w:numPr>
              <w:ind w:left="751" w:hanging="360"/>
              <w:spacing w:after="0" w:line="240" w:lineRule="auto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 xml:space="preserve">Теперь я могу…</w:t>
            </w:r>
            <w:r>
              <w:rPr>
                <w:rFonts w:ascii="Times New Roman CYR" w:hAnsi="Times New Roman CYR" w:cs="Times New Roman CYR"/>
                <w:color w:val="0070c0"/>
              </w:rPr>
            </w:r>
            <w:r/>
          </w:p>
          <w:p>
            <w:pPr>
              <w:pStyle w:val="672"/>
              <w:numPr>
                <w:ilvl w:val="0"/>
                <w:numId w:val="3"/>
              </w:numPr>
              <w:ind w:left="751" w:hanging="360"/>
              <w:spacing w:after="0" w:line="240" w:lineRule="auto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 xml:space="preserve">Я научился…</w:t>
            </w:r>
            <w:r>
              <w:rPr>
                <w:rFonts w:ascii="Times New Roman CYR" w:hAnsi="Times New Roman CYR" w:cs="Times New Roman CYR"/>
                <w:color w:val="0070c0"/>
              </w:rPr>
            </w:r>
            <w:r/>
          </w:p>
          <w:p>
            <w:pPr>
              <w:pStyle w:val="672"/>
              <w:numPr>
                <w:ilvl w:val="0"/>
                <w:numId w:val="3"/>
              </w:numPr>
              <w:ind w:left="751" w:hanging="360"/>
              <w:spacing w:after="0" w:line="240" w:lineRule="auto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 xml:space="preserve">У меня получилось…</w:t>
            </w:r>
            <w:r>
              <w:rPr>
                <w:rFonts w:ascii="Times New Roman CYR" w:hAnsi="Times New Roman CYR" w:cs="Times New Roman CYR"/>
                <w:color w:val="0070c0"/>
              </w:rPr>
            </w:r>
            <w:r/>
          </w:p>
          <w:p>
            <w:pPr>
              <w:pStyle w:val="672"/>
              <w:numPr>
                <w:ilvl w:val="0"/>
                <w:numId w:val="3"/>
              </w:numPr>
              <w:ind w:left="751" w:hanging="360"/>
              <w:spacing w:after="0" w:line="240" w:lineRule="auto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 xml:space="preserve">Меня удивило…</w:t>
            </w:r>
            <w:r>
              <w:rPr>
                <w:rFonts w:ascii="Times New Roman CYR" w:hAnsi="Times New Roman CYR" w:cs="Times New Roman CYR"/>
                <w:color w:val="0070c0"/>
              </w:rPr>
            </w:r>
            <w:r/>
          </w:p>
          <w:p>
            <w:pPr>
              <w:pStyle w:val="672"/>
              <w:numPr>
                <w:ilvl w:val="0"/>
                <w:numId w:val="3"/>
              </w:numPr>
              <w:ind w:left="751" w:hanging="360"/>
              <w:spacing w:after="0" w:line="240" w:lineRule="auto"/>
              <w:rPr>
                <w:rFonts w:ascii="Times New Roman CYR" w:hAnsi="Times New Roman CYR" w:cs="Times New Roman CYR"/>
                <w:color w:val="0070c0"/>
              </w:rPr>
            </w:pPr>
            <w:r>
              <w:rPr>
                <w:rFonts w:ascii="Times New Roman CYR" w:hAnsi="Times New Roman CYR" w:cs="Times New Roman CYR"/>
                <w:color w:val="0070c0"/>
              </w:rPr>
              <w:t xml:space="preserve">Мне захотелось…</w:t>
            </w:r>
            <w:r>
              <w:rPr>
                <w:rFonts w:ascii="Times New Roman CYR" w:hAnsi="Times New Roman CYR" w:cs="Times New Roman CYR"/>
                <w:color w:val="0070c0"/>
              </w:rPr>
            </w:r>
            <w:r/>
          </w:p>
          <w:p>
            <w:pPr>
              <w:pStyle w:val="672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Учитель побуждает к высказыванию своего собственного мнения. Какое настроение (отметить и сравнить с началом урока)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ru-RU" w:eastAsia="ru-RU" w:bidi="ar-SA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Побуждает к оценке результатов деятельности всех учеников, оценивает работу учащихся.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55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Оценивают свои достижения на уроке по заданию учителя.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672"/>
        <w:spacing w:after="0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993" w:right="536" w:bottom="426" w:left="709" w:header="708" w:footer="708" w:gutter="0"/>
          <w:cols w:num="1" w:sep="0" w:space="1701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72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7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continuous"/>
      <w:pgSz w:w="16838" w:h="11906" w:orient="landscape"/>
      <w:pgMar w:top="993" w:right="536" w:bottom="426" w:left="709" w:header="708" w:footer="708" w:gutter="0"/>
      <w:cols w:num="2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72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7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7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7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7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7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7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7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7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72"/>
        <w:ind w:left="6480" w:hanging="180"/>
      </w:p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pStyle w:val="672"/>
        <w:ind w:left="360" w:hanging="360"/>
      </w:pPr>
      <w:rPr>
        <w:rFonts w:ascii="Calibri" w:hAnsi="Calibri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pStyle w:val="672"/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2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2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2"/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2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2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2"/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2"/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0"/>
        <w:numFmt w:val="bullet"/>
        <w:isLgl w:val="false"/>
        <w:suff w:val="tab"/>
        <w:lvlText w:val=""/>
        <w:legacy w:legacy="1" w:legacyIndent="0" w:legacySpace="0"/>
        <w:lvlJc w:val="left"/>
        <w:pPr>
          <w:pStyle w:val="672"/>
        </w:pPr>
        <w:rPr>
          <w:rFonts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672"/>
    <w:next w:val="672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3">
    <w:name w:val="Heading 2"/>
    <w:basedOn w:val="672"/>
    <w:next w:val="672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4">
    <w:name w:val="Heading 3"/>
    <w:basedOn w:val="672"/>
    <w:next w:val="672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5">
    <w:name w:val="Heading 4"/>
    <w:basedOn w:val="672"/>
    <w:next w:val="672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672"/>
    <w:next w:val="672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672"/>
    <w:next w:val="672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672"/>
    <w:next w:val="67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672"/>
    <w:next w:val="67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672"/>
    <w:next w:val="672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51">
    <w:name w:val="Title"/>
    <w:basedOn w:val="672"/>
    <w:next w:val="672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2">
    <w:name w:val="Subtitle"/>
    <w:basedOn w:val="672"/>
    <w:next w:val="672"/>
    <w:link w:val="722"/>
    <w:uiPriority w:val="11"/>
    <w:qFormat/>
    <w:pPr>
      <w:spacing w:before="200" w:after="200"/>
    </w:pPr>
    <w:rPr>
      <w:sz w:val="24"/>
      <w:szCs w:val="24"/>
    </w:rPr>
  </w:style>
  <w:style w:type="paragraph" w:styleId="653">
    <w:name w:val="Header"/>
    <w:basedOn w:val="672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4">
    <w:name w:val="Footer"/>
    <w:basedOn w:val="6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5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7">
    <w:name w:val="Hyperlink"/>
    <w:uiPriority w:val="99"/>
    <w:unhideWhenUsed/>
    <w:rPr>
      <w:color w:val="0000ff" w:themeColor="hyperlink"/>
      <w:u w:val="single"/>
    </w:rPr>
  </w:style>
  <w:style w:type="paragraph" w:styleId="658">
    <w:name w:val="footnote text"/>
    <w:basedOn w:val="672"/>
    <w:link w:val="703"/>
    <w:uiPriority w:val="99"/>
    <w:semiHidden/>
    <w:unhideWhenUsed/>
    <w:pPr>
      <w:spacing w:after="40" w:line="240" w:lineRule="auto"/>
    </w:pPr>
    <w:rPr>
      <w:sz w:val="18"/>
    </w:rPr>
  </w:style>
  <w:style w:type="character" w:styleId="659">
    <w:name w:val="footnote reference"/>
    <w:uiPriority w:val="99"/>
    <w:unhideWhenUsed/>
    <w:rPr>
      <w:vertAlign w:val="superscript"/>
    </w:rPr>
  </w:style>
  <w:style w:type="paragraph" w:styleId="660">
    <w:name w:val="endnote text"/>
    <w:basedOn w:val="672"/>
    <w:link w:val="700"/>
    <w:uiPriority w:val="99"/>
    <w:semiHidden/>
    <w:unhideWhenUsed/>
    <w:pPr>
      <w:spacing w:after="0" w:line="240" w:lineRule="auto"/>
    </w:pPr>
    <w:rPr>
      <w:sz w:val="20"/>
    </w:rPr>
  </w:style>
  <w:style w:type="character" w:styleId="661">
    <w:name w:val="endnote reference"/>
    <w:uiPriority w:val="99"/>
    <w:semiHidden/>
    <w:unhideWhenUsed/>
    <w:rPr>
      <w:vertAlign w:val="superscript"/>
    </w:rPr>
  </w:style>
  <w:style w:type="paragraph" w:styleId="662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663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664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665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666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667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668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669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670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67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next w:val="672"/>
    <w:link w:val="672"/>
    <w:qFormat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673">
    <w:name w:val="Заголовок 1"/>
    <w:basedOn w:val="672"/>
    <w:next w:val="672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Заголовок 2"/>
    <w:basedOn w:val="672"/>
    <w:next w:val="672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Заголовок 3"/>
    <w:basedOn w:val="672"/>
    <w:next w:val="672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Заголовок 4"/>
    <w:basedOn w:val="672"/>
    <w:next w:val="672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Заголовок 5"/>
    <w:basedOn w:val="672"/>
    <w:next w:val="672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Заголовок 6"/>
    <w:basedOn w:val="672"/>
    <w:next w:val="672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Заголовок 7"/>
    <w:basedOn w:val="672"/>
    <w:next w:val="67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Заголовок 8"/>
    <w:basedOn w:val="672"/>
    <w:next w:val="67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Заголовок 9"/>
    <w:basedOn w:val="672"/>
    <w:next w:val="672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Основной шрифт абзаца"/>
    <w:next w:val="682"/>
    <w:link w:val="672"/>
    <w:uiPriority w:val="1"/>
    <w:unhideWhenUsed/>
  </w:style>
  <w:style w:type="table" w:styleId="683">
    <w:name w:val="Обычная таблица"/>
    <w:next w:val="683"/>
    <w:link w:val="672"/>
    <w:uiPriority w:val="99"/>
    <w:unhideWhenUsed/>
    <w:tblPr/>
  </w:style>
  <w:style w:type="character" w:styleId="684">
    <w:name w:val="Heading 1 Char"/>
    <w:basedOn w:val="682"/>
    <w:next w:val="684"/>
    <w:link w:val="673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682"/>
    <w:next w:val="685"/>
    <w:link w:val="674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682"/>
    <w:next w:val="686"/>
    <w:link w:val="675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682"/>
    <w:next w:val="687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682"/>
    <w:next w:val="688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682"/>
    <w:next w:val="689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682"/>
    <w:next w:val="690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682"/>
    <w:next w:val="691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682"/>
    <w:next w:val="69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Знак сноски"/>
    <w:basedOn w:val="682"/>
    <w:next w:val="693"/>
    <w:link w:val="672"/>
    <w:uiPriority w:val="99"/>
    <w:unhideWhenUsed/>
    <w:rPr>
      <w:vertAlign w:val="superscript"/>
    </w:rPr>
  </w:style>
  <w:style w:type="character" w:styleId="694">
    <w:name w:val="Знак концевой сноски"/>
    <w:basedOn w:val="682"/>
    <w:next w:val="694"/>
    <w:link w:val="672"/>
    <w:uiPriority w:val="99"/>
    <w:unhideWhenUsed/>
    <w:rPr>
      <w:vertAlign w:val="superscript"/>
    </w:rPr>
  </w:style>
  <w:style w:type="character" w:styleId="695">
    <w:name w:val="Выделение"/>
    <w:next w:val="695"/>
    <w:link w:val="672"/>
    <w:uiPriority w:val="99"/>
    <w:qFormat/>
    <w:rPr>
      <w:rFonts w:cs="Times New Roman"/>
      <w:i/>
      <w:iCs/>
    </w:rPr>
  </w:style>
  <w:style w:type="character" w:styleId="696">
    <w:name w:val="Гиперссылка"/>
    <w:next w:val="696"/>
    <w:link w:val="672"/>
    <w:uiPriority w:val="99"/>
    <w:unhideWhenUsed/>
    <w:rPr>
      <w:color w:val="0000ff"/>
      <w:u w:val="single"/>
    </w:rPr>
  </w:style>
  <w:style w:type="paragraph" w:styleId="697">
    <w:name w:val="Текст выноски"/>
    <w:basedOn w:val="672"/>
    <w:next w:val="697"/>
    <w:link w:val="698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698">
    <w:name w:val="Текст выноски Знак"/>
    <w:next w:val="698"/>
    <w:link w:val="697"/>
    <w:uiPriority w:val="99"/>
    <w:semiHidden/>
    <w:rPr>
      <w:rFonts w:ascii="Segoe UI" w:hAnsi="Segoe UI" w:cs="Segoe UI"/>
      <w:sz w:val="18"/>
      <w:szCs w:val="18"/>
    </w:rPr>
  </w:style>
  <w:style w:type="paragraph" w:styleId="699">
    <w:name w:val="Текст концевой сноски"/>
    <w:basedOn w:val="672"/>
    <w:next w:val="699"/>
    <w:link w:val="700"/>
    <w:uiPriority w:val="99"/>
    <w:unhideWhenUsed/>
    <w:pPr>
      <w:spacing w:after="0" w:line="240" w:lineRule="auto"/>
    </w:pPr>
    <w:rPr>
      <w:sz w:val="20"/>
    </w:rPr>
  </w:style>
  <w:style w:type="character" w:styleId="700">
    <w:name w:val="Endnote Text Char"/>
    <w:next w:val="700"/>
    <w:link w:val="699"/>
    <w:uiPriority w:val="99"/>
    <w:rPr>
      <w:sz w:val="20"/>
    </w:rPr>
  </w:style>
  <w:style w:type="paragraph" w:styleId="701">
    <w:name w:val="Название объекта"/>
    <w:basedOn w:val="672"/>
    <w:next w:val="672"/>
    <w:link w:val="672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02">
    <w:name w:val="Текст сноски"/>
    <w:basedOn w:val="672"/>
    <w:next w:val="702"/>
    <w:link w:val="703"/>
    <w:uiPriority w:val="99"/>
    <w:unhideWhenUsed/>
    <w:pPr>
      <w:spacing w:after="40" w:line="240" w:lineRule="auto"/>
    </w:pPr>
    <w:rPr>
      <w:sz w:val="18"/>
    </w:rPr>
  </w:style>
  <w:style w:type="character" w:styleId="703">
    <w:name w:val="Footnote Text Char"/>
    <w:next w:val="703"/>
    <w:link w:val="702"/>
    <w:uiPriority w:val="99"/>
    <w:rPr>
      <w:sz w:val="18"/>
    </w:rPr>
  </w:style>
  <w:style w:type="paragraph" w:styleId="704">
    <w:name w:val="Оглавление 8"/>
    <w:basedOn w:val="672"/>
    <w:next w:val="672"/>
    <w:link w:val="672"/>
    <w:uiPriority w:val="39"/>
    <w:unhideWhenUsed/>
    <w:pPr>
      <w:ind w:left="1984" w:right="0" w:firstLine="0"/>
      <w:spacing w:after="57"/>
    </w:pPr>
  </w:style>
  <w:style w:type="paragraph" w:styleId="705">
    <w:name w:val="Верхний колонтитул"/>
    <w:basedOn w:val="672"/>
    <w:next w:val="70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682"/>
    <w:next w:val="706"/>
    <w:link w:val="705"/>
    <w:uiPriority w:val="99"/>
  </w:style>
  <w:style w:type="paragraph" w:styleId="707">
    <w:name w:val="Оглавление 9"/>
    <w:basedOn w:val="672"/>
    <w:next w:val="672"/>
    <w:link w:val="672"/>
    <w:uiPriority w:val="39"/>
    <w:unhideWhenUsed/>
    <w:pPr>
      <w:ind w:left="2268" w:right="0" w:firstLine="0"/>
      <w:spacing w:after="57"/>
    </w:pPr>
  </w:style>
  <w:style w:type="paragraph" w:styleId="708">
    <w:name w:val="Оглавление 7"/>
    <w:basedOn w:val="672"/>
    <w:next w:val="672"/>
    <w:link w:val="672"/>
    <w:uiPriority w:val="39"/>
    <w:unhideWhenUsed/>
    <w:pPr>
      <w:ind w:left="1701" w:right="0" w:firstLine="0"/>
      <w:spacing w:after="57"/>
    </w:pPr>
  </w:style>
  <w:style w:type="paragraph" w:styleId="709">
    <w:name w:val="Оглавление 1"/>
    <w:basedOn w:val="672"/>
    <w:next w:val="672"/>
    <w:link w:val="672"/>
    <w:uiPriority w:val="39"/>
    <w:unhideWhenUsed/>
    <w:pPr>
      <w:ind w:left="0" w:right="0" w:firstLine="0"/>
      <w:spacing w:after="57"/>
    </w:pPr>
  </w:style>
  <w:style w:type="paragraph" w:styleId="710">
    <w:name w:val="Оглавление 6"/>
    <w:basedOn w:val="672"/>
    <w:next w:val="672"/>
    <w:link w:val="672"/>
    <w:uiPriority w:val="39"/>
    <w:unhideWhenUsed/>
    <w:pPr>
      <w:ind w:left="1417" w:right="0" w:firstLine="0"/>
      <w:spacing w:after="57"/>
    </w:pPr>
  </w:style>
  <w:style w:type="paragraph" w:styleId="711">
    <w:name w:val="Перечень рисунков"/>
    <w:basedOn w:val="672"/>
    <w:next w:val="672"/>
    <w:link w:val="672"/>
    <w:uiPriority w:val="99"/>
    <w:unhideWhenUsed/>
    <w:pPr>
      <w:spacing w:after="0" w:afterAutospacing="0"/>
    </w:pPr>
  </w:style>
  <w:style w:type="paragraph" w:styleId="712">
    <w:name w:val="Оглавление 3"/>
    <w:basedOn w:val="672"/>
    <w:next w:val="672"/>
    <w:link w:val="672"/>
    <w:uiPriority w:val="39"/>
    <w:unhideWhenUsed/>
    <w:pPr>
      <w:ind w:left="567" w:right="0" w:firstLine="0"/>
      <w:spacing w:after="57"/>
    </w:pPr>
  </w:style>
  <w:style w:type="paragraph" w:styleId="713">
    <w:name w:val="Оглавление 2"/>
    <w:basedOn w:val="672"/>
    <w:next w:val="672"/>
    <w:link w:val="672"/>
    <w:uiPriority w:val="39"/>
    <w:unhideWhenUsed/>
    <w:pPr>
      <w:ind w:left="283" w:right="0" w:firstLine="0"/>
      <w:spacing w:after="57"/>
    </w:pPr>
  </w:style>
  <w:style w:type="paragraph" w:styleId="714">
    <w:name w:val="Оглавление 4"/>
    <w:basedOn w:val="672"/>
    <w:next w:val="672"/>
    <w:link w:val="672"/>
    <w:uiPriority w:val="39"/>
    <w:unhideWhenUsed/>
    <w:pPr>
      <w:ind w:left="850" w:right="0" w:firstLine="0"/>
      <w:spacing w:after="57"/>
    </w:pPr>
  </w:style>
  <w:style w:type="paragraph" w:styleId="715">
    <w:name w:val="Оглавление 5"/>
    <w:basedOn w:val="672"/>
    <w:next w:val="672"/>
    <w:link w:val="672"/>
    <w:uiPriority w:val="39"/>
    <w:unhideWhenUsed/>
    <w:pPr>
      <w:ind w:left="1134" w:right="0" w:firstLine="0"/>
      <w:spacing w:after="57"/>
    </w:pPr>
  </w:style>
  <w:style w:type="paragraph" w:styleId="716">
    <w:name w:val="Название"/>
    <w:basedOn w:val="672"/>
    <w:next w:val="672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682"/>
    <w:next w:val="717"/>
    <w:link w:val="716"/>
    <w:uiPriority w:val="10"/>
    <w:rPr>
      <w:sz w:val="48"/>
      <w:szCs w:val="48"/>
    </w:rPr>
  </w:style>
  <w:style w:type="paragraph" w:styleId="718">
    <w:name w:val="Нижний колонтитул"/>
    <w:basedOn w:val="672"/>
    <w:next w:val="71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682"/>
    <w:next w:val="719"/>
    <w:link w:val="718"/>
    <w:uiPriority w:val="99"/>
  </w:style>
  <w:style w:type="paragraph" w:styleId="720">
    <w:name w:val="Обычный (веб)"/>
    <w:basedOn w:val="672"/>
    <w:next w:val="720"/>
    <w:link w:val="672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721">
    <w:name w:val="Подзаголовок"/>
    <w:basedOn w:val="672"/>
    <w:next w:val="6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682"/>
    <w:next w:val="722"/>
    <w:link w:val="721"/>
    <w:uiPriority w:val="11"/>
    <w:rPr>
      <w:sz w:val="24"/>
      <w:szCs w:val="24"/>
    </w:rPr>
  </w:style>
  <w:style w:type="table" w:styleId="723">
    <w:name w:val="Сетка таблицы"/>
    <w:basedOn w:val="683"/>
    <w:next w:val="723"/>
    <w:link w:val="672"/>
    <w:uiPriority w:val="99"/>
    <w:tblPr/>
  </w:style>
  <w:style w:type="character" w:styleId="724">
    <w:name w:val="Caption Char"/>
    <w:next w:val="724"/>
    <w:link w:val="718"/>
    <w:uiPriority w:val="99"/>
  </w:style>
  <w:style w:type="paragraph" w:styleId="725">
    <w:name w:val="Quote"/>
    <w:basedOn w:val="672"/>
    <w:next w:val="672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next w:val="726"/>
    <w:link w:val="725"/>
    <w:uiPriority w:val="29"/>
    <w:rPr>
      <w:i/>
    </w:rPr>
  </w:style>
  <w:style w:type="paragraph" w:styleId="727">
    <w:name w:val="Intense Quote"/>
    <w:basedOn w:val="672"/>
    <w:next w:val="672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next w:val="728"/>
    <w:link w:val="727"/>
    <w:uiPriority w:val="30"/>
    <w:rPr>
      <w:i/>
    </w:rPr>
  </w:style>
  <w:style w:type="table" w:styleId="729">
    <w:name w:val="Table Grid Light"/>
    <w:basedOn w:val="683"/>
    <w:next w:val="729"/>
    <w:link w:val="672"/>
    <w:uiPriority w:val="59"/>
    <w:pPr>
      <w:spacing w:after="0" w:line="240" w:lineRule="auto"/>
    </w:pPr>
    <w:tblPr/>
  </w:style>
  <w:style w:type="table" w:styleId="730">
    <w:name w:val="Plain Table 1"/>
    <w:basedOn w:val="683"/>
    <w:next w:val="730"/>
    <w:link w:val="672"/>
    <w:uiPriority w:val="59"/>
    <w:pPr>
      <w:spacing w:after="0" w:line="240" w:lineRule="auto"/>
    </w:pPr>
    <w:tblPr/>
  </w:style>
  <w:style w:type="table" w:styleId="731">
    <w:name w:val="Plain Table 2"/>
    <w:basedOn w:val="683"/>
    <w:next w:val="731"/>
    <w:link w:val="672"/>
    <w:uiPriority w:val="59"/>
    <w:pPr>
      <w:spacing w:after="0" w:line="240" w:lineRule="auto"/>
    </w:pPr>
    <w:tblPr/>
  </w:style>
  <w:style w:type="table" w:styleId="732">
    <w:name w:val="Plain Table 3"/>
    <w:basedOn w:val="683"/>
    <w:next w:val="732"/>
    <w:link w:val="672"/>
    <w:uiPriority w:val="99"/>
    <w:pPr>
      <w:spacing w:after="0" w:line="240" w:lineRule="auto"/>
    </w:pPr>
    <w:tblPr/>
  </w:style>
  <w:style w:type="table" w:styleId="733">
    <w:name w:val="Plain Table 4"/>
    <w:basedOn w:val="683"/>
    <w:next w:val="733"/>
    <w:link w:val="672"/>
    <w:uiPriority w:val="99"/>
    <w:pPr>
      <w:spacing w:after="0" w:line="240" w:lineRule="auto"/>
    </w:pPr>
    <w:tblPr/>
  </w:style>
  <w:style w:type="table" w:styleId="734">
    <w:name w:val="Plain Table 5"/>
    <w:basedOn w:val="683"/>
    <w:next w:val="734"/>
    <w:link w:val="672"/>
    <w:uiPriority w:val="99"/>
    <w:pPr>
      <w:spacing w:after="0" w:line="240" w:lineRule="auto"/>
    </w:pPr>
    <w:tblPr/>
  </w:style>
  <w:style w:type="table" w:styleId="735">
    <w:name w:val="Grid Table 1 Light"/>
    <w:basedOn w:val="683"/>
    <w:next w:val="735"/>
    <w:link w:val="672"/>
    <w:uiPriority w:val="99"/>
    <w:pPr>
      <w:spacing w:after="0" w:line="240" w:lineRule="auto"/>
    </w:pPr>
    <w:tblPr/>
  </w:style>
  <w:style w:type="table" w:styleId="736">
    <w:name w:val="Grid Table 1 Light - Accent 1"/>
    <w:basedOn w:val="683"/>
    <w:next w:val="736"/>
    <w:link w:val="672"/>
    <w:uiPriority w:val="99"/>
    <w:pPr>
      <w:spacing w:after="0" w:line="240" w:lineRule="auto"/>
    </w:pPr>
    <w:tblPr/>
  </w:style>
  <w:style w:type="table" w:styleId="737">
    <w:name w:val="Grid Table 1 Light - Accent 2"/>
    <w:basedOn w:val="683"/>
    <w:next w:val="737"/>
    <w:link w:val="672"/>
    <w:uiPriority w:val="99"/>
    <w:pPr>
      <w:spacing w:after="0" w:line="240" w:lineRule="auto"/>
    </w:pPr>
    <w:tblPr/>
  </w:style>
  <w:style w:type="table" w:styleId="738">
    <w:name w:val="Grid Table 1 Light - Accent 3"/>
    <w:basedOn w:val="683"/>
    <w:next w:val="738"/>
    <w:link w:val="672"/>
    <w:uiPriority w:val="99"/>
    <w:pPr>
      <w:spacing w:after="0" w:line="240" w:lineRule="auto"/>
    </w:pPr>
    <w:tblPr/>
  </w:style>
  <w:style w:type="table" w:styleId="739">
    <w:name w:val="Grid Table 1 Light - Accent 4"/>
    <w:basedOn w:val="683"/>
    <w:next w:val="739"/>
    <w:link w:val="672"/>
    <w:uiPriority w:val="99"/>
    <w:pPr>
      <w:spacing w:after="0" w:line="240" w:lineRule="auto"/>
    </w:pPr>
    <w:tblPr/>
  </w:style>
  <w:style w:type="table" w:styleId="740">
    <w:name w:val="Grid Table 1 Light - Accent 5"/>
    <w:basedOn w:val="683"/>
    <w:next w:val="740"/>
    <w:link w:val="672"/>
    <w:uiPriority w:val="99"/>
    <w:pPr>
      <w:spacing w:after="0" w:line="240" w:lineRule="auto"/>
    </w:pPr>
    <w:tblPr/>
  </w:style>
  <w:style w:type="table" w:styleId="741">
    <w:name w:val="Grid Table 1 Light - Accent 6"/>
    <w:basedOn w:val="683"/>
    <w:next w:val="741"/>
    <w:link w:val="672"/>
    <w:uiPriority w:val="99"/>
    <w:pPr>
      <w:spacing w:after="0" w:line="240" w:lineRule="auto"/>
    </w:pPr>
    <w:tblPr/>
  </w:style>
  <w:style w:type="table" w:styleId="742">
    <w:name w:val="Grid Table 2"/>
    <w:basedOn w:val="683"/>
    <w:next w:val="742"/>
    <w:link w:val="672"/>
    <w:uiPriority w:val="99"/>
    <w:pPr>
      <w:spacing w:after="0" w:line="240" w:lineRule="auto"/>
    </w:pPr>
    <w:tblPr/>
  </w:style>
  <w:style w:type="table" w:styleId="743">
    <w:name w:val="Grid Table 2 - Accent 1"/>
    <w:basedOn w:val="683"/>
    <w:next w:val="743"/>
    <w:link w:val="672"/>
    <w:uiPriority w:val="99"/>
    <w:pPr>
      <w:spacing w:after="0" w:line="240" w:lineRule="auto"/>
    </w:pPr>
    <w:tblPr/>
  </w:style>
  <w:style w:type="table" w:styleId="744">
    <w:name w:val="Grid Table 2 - Accent 2"/>
    <w:basedOn w:val="683"/>
    <w:next w:val="744"/>
    <w:link w:val="672"/>
    <w:uiPriority w:val="99"/>
    <w:pPr>
      <w:spacing w:after="0" w:line="240" w:lineRule="auto"/>
    </w:pPr>
    <w:tblPr/>
  </w:style>
  <w:style w:type="table" w:styleId="745">
    <w:name w:val="Grid Table 2 - Accent 3"/>
    <w:basedOn w:val="683"/>
    <w:next w:val="745"/>
    <w:link w:val="672"/>
    <w:uiPriority w:val="99"/>
    <w:pPr>
      <w:spacing w:after="0" w:line="240" w:lineRule="auto"/>
    </w:pPr>
    <w:tblPr/>
  </w:style>
  <w:style w:type="table" w:styleId="746">
    <w:name w:val="Grid Table 2 - Accent 4"/>
    <w:basedOn w:val="683"/>
    <w:next w:val="746"/>
    <w:link w:val="672"/>
    <w:uiPriority w:val="99"/>
    <w:pPr>
      <w:spacing w:after="0" w:line="240" w:lineRule="auto"/>
    </w:pPr>
    <w:tblPr/>
  </w:style>
  <w:style w:type="table" w:styleId="747">
    <w:name w:val="Grid Table 2 - Accent 5"/>
    <w:basedOn w:val="683"/>
    <w:next w:val="747"/>
    <w:link w:val="672"/>
    <w:uiPriority w:val="99"/>
    <w:pPr>
      <w:spacing w:after="0" w:line="240" w:lineRule="auto"/>
    </w:pPr>
    <w:tblPr/>
  </w:style>
  <w:style w:type="table" w:styleId="748">
    <w:name w:val="Grid Table 2 - Accent 6"/>
    <w:basedOn w:val="683"/>
    <w:next w:val="748"/>
    <w:link w:val="672"/>
    <w:uiPriority w:val="99"/>
    <w:pPr>
      <w:spacing w:after="0" w:line="240" w:lineRule="auto"/>
    </w:pPr>
    <w:tblPr/>
  </w:style>
  <w:style w:type="table" w:styleId="749">
    <w:name w:val="Grid Table 3"/>
    <w:basedOn w:val="683"/>
    <w:next w:val="749"/>
    <w:link w:val="672"/>
    <w:uiPriority w:val="99"/>
    <w:pPr>
      <w:spacing w:after="0" w:line="240" w:lineRule="auto"/>
    </w:pPr>
    <w:tblPr/>
  </w:style>
  <w:style w:type="table" w:styleId="750">
    <w:name w:val="Grid Table 3 - Accent 1"/>
    <w:basedOn w:val="683"/>
    <w:next w:val="750"/>
    <w:link w:val="672"/>
    <w:uiPriority w:val="99"/>
    <w:pPr>
      <w:spacing w:after="0" w:line="240" w:lineRule="auto"/>
    </w:pPr>
    <w:tblPr/>
  </w:style>
  <w:style w:type="table" w:styleId="751">
    <w:name w:val="Grid Table 3 - Accent 2"/>
    <w:basedOn w:val="683"/>
    <w:next w:val="751"/>
    <w:link w:val="672"/>
    <w:uiPriority w:val="99"/>
    <w:pPr>
      <w:spacing w:after="0" w:line="240" w:lineRule="auto"/>
    </w:pPr>
    <w:tblPr/>
  </w:style>
  <w:style w:type="table" w:styleId="752">
    <w:name w:val="Grid Table 3 - Accent 3"/>
    <w:basedOn w:val="683"/>
    <w:next w:val="752"/>
    <w:link w:val="672"/>
    <w:uiPriority w:val="99"/>
    <w:pPr>
      <w:spacing w:after="0" w:line="240" w:lineRule="auto"/>
    </w:pPr>
    <w:tblPr/>
  </w:style>
  <w:style w:type="table" w:styleId="753">
    <w:name w:val="Grid Table 3 - Accent 4"/>
    <w:basedOn w:val="683"/>
    <w:next w:val="753"/>
    <w:link w:val="672"/>
    <w:uiPriority w:val="99"/>
    <w:pPr>
      <w:spacing w:after="0" w:line="240" w:lineRule="auto"/>
    </w:pPr>
    <w:tblPr/>
  </w:style>
  <w:style w:type="table" w:styleId="754">
    <w:name w:val="Grid Table 3 - Accent 5"/>
    <w:basedOn w:val="683"/>
    <w:next w:val="754"/>
    <w:link w:val="672"/>
    <w:uiPriority w:val="99"/>
    <w:pPr>
      <w:spacing w:after="0" w:line="240" w:lineRule="auto"/>
    </w:pPr>
    <w:tblPr/>
  </w:style>
  <w:style w:type="table" w:styleId="755">
    <w:name w:val="Grid Table 3 - Accent 6"/>
    <w:basedOn w:val="683"/>
    <w:next w:val="755"/>
    <w:link w:val="672"/>
    <w:uiPriority w:val="99"/>
    <w:pPr>
      <w:spacing w:after="0" w:line="240" w:lineRule="auto"/>
    </w:pPr>
    <w:tblPr/>
  </w:style>
  <w:style w:type="table" w:styleId="756">
    <w:name w:val="Grid Table 4"/>
    <w:basedOn w:val="683"/>
    <w:next w:val="756"/>
    <w:link w:val="672"/>
    <w:uiPriority w:val="59"/>
    <w:pPr>
      <w:spacing w:after="0" w:line="240" w:lineRule="auto"/>
    </w:pPr>
    <w:tblPr/>
  </w:style>
  <w:style w:type="table" w:styleId="757">
    <w:name w:val="Grid Table 4 - Accent 1"/>
    <w:basedOn w:val="683"/>
    <w:next w:val="757"/>
    <w:link w:val="672"/>
    <w:uiPriority w:val="59"/>
    <w:pPr>
      <w:spacing w:after="0" w:line="240" w:lineRule="auto"/>
    </w:pPr>
    <w:tblPr/>
  </w:style>
  <w:style w:type="table" w:styleId="758">
    <w:name w:val="Grid Table 4 - Accent 2"/>
    <w:basedOn w:val="683"/>
    <w:next w:val="758"/>
    <w:link w:val="672"/>
    <w:uiPriority w:val="59"/>
    <w:pPr>
      <w:spacing w:after="0" w:line="240" w:lineRule="auto"/>
    </w:pPr>
    <w:tblPr/>
  </w:style>
  <w:style w:type="table" w:styleId="759">
    <w:name w:val="Grid Table 4 - Accent 3"/>
    <w:basedOn w:val="683"/>
    <w:next w:val="759"/>
    <w:link w:val="672"/>
    <w:uiPriority w:val="59"/>
    <w:pPr>
      <w:spacing w:after="0" w:line="240" w:lineRule="auto"/>
    </w:pPr>
    <w:tblPr/>
  </w:style>
  <w:style w:type="table" w:styleId="760">
    <w:name w:val="Grid Table 4 - Accent 4"/>
    <w:basedOn w:val="683"/>
    <w:next w:val="760"/>
    <w:link w:val="672"/>
    <w:uiPriority w:val="59"/>
    <w:pPr>
      <w:spacing w:after="0" w:line="240" w:lineRule="auto"/>
    </w:pPr>
    <w:tblPr/>
  </w:style>
  <w:style w:type="table" w:styleId="761">
    <w:name w:val="Grid Table 4 - Accent 5"/>
    <w:basedOn w:val="683"/>
    <w:next w:val="761"/>
    <w:link w:val="672"/>
    <w:uiPriority w:val="59"/>
    <w:pPr>
      <w:spacing w:after="0" w:line="240" w:lineRule="auto"/>
    </w:pPr>
    <w:tblPr/>
  </w:style>
  <w:style w:type="table" w:styleId="762">
    <w:name w:val="Grid Table 4 - Accent 6"/>
    <w:basedOn w:val="683"/>
    <w:next w:val="762"/>
    <w:link w:val="672"/>
    <w:uiPriority w:val="59"/>
    <w:pPr>
      <w:spacing w:after="0" w:line="240" w:lineRule="auto"/>
    </w:pPr>
    <w:tblPr/>
  </w:style>
  <w:style w:type="table" w:styleId="763">
    <w:name w:val="Grid Table 5 Dark"/>
    <w:basedOn w:val="683"/>
    <w:next w:val="763"/>
    <w:link w:val="672"/>
    <w:uiPriority w:val="99"/>
    <w:pPr>
      <w:spacing w:after="0" w:line="240" w:lineRule="auto"/>
    </w:pPr>
    <w:tblPr/>
  </w:style>
  <w:style w:type="table" w:styleId="764">
    <w:name w:val="Grid Table 5 Dark- Accent 1"/>
    <w:basedOn w:val="683"/>
    <w:next w:val="764"/>
    <w:link w:val="672"/>
    <w:uiPriority w:val="99"/>
    <w:pPr>
      <w:spacing w:after="0" w:line="240" w:lineRule="auto"/>
    </w:pPr>
    <w:tblPr/>
  </w:style>
  <w:style w:type="table" w:styleId="765">
    <w:name w:val="Grid Table 5 Dark - Accent 2"/>
    <w:basedOn w:val="683"/>
    <w:next w:val="765"/>
    <w:link w:val="672"/>
    <w:uiPriority w:val="99"/>
    <w:pPr>
      <w:spacing w:after="0" w:line="240" w:lineRule="auto"/>
    </w:pPr>
    <w:tblPr/>
  </w:style>
  <w:style w:type="table" w:styleId="766">
    <w:name w:val="Grid Table 5 Dark - Accent 3"/>
    <w:basedOn w:val="683"/>
    <w:next w:val="766"/>
    <w:link w:val="672"/>
    <w:uiPriority w:val="99"/>
    <w:pPr>
      <w:spacing w:after="0" w:line="240" w:lineRule="auto"/>
    </w:pPr>
    <w:tblPr/>
  </w:style>
  <w:style w:type="table" w:styleId="767">
    <w:name w:val="Grid Table 5 Dark- Accent 4"/>
    <w:basedOn w:val="683"/>
    <w:next w:val="767"/>
    <w:link w:val="672"/>
    <w:uiPriority w:val="99"/>
    <w:pPr>
      <w:spacing w:after="0" w:line="240" w:lineRule="auto"/>
    </w:pPr>
    <w:tblPr/>
  </w:style>
  <w:style w:type="table" w:styleId="768">
    <w:name w:val="Grid Table 5 Dark - Accent 5"/>
    <w:basedOn w:val="683"/>
    <w:next w:val="768"/>
    <w:link w:val="672"/>
    <w:uiPriority w:val="99"/>
    <w:pPr>
      <w:spacing w:after="0" w:line="240" w:lineRule="auto"/>
    </w:pPr>
    <w:tblPr/>
  </w:style>
  <w:style w:type="table" w:styleId="769">
    <w:name w:val="Grid Table 5 Dark - Accent 6"/>
    <w:basedOn w:val="683"/>
    <w:next w:val="769"/>
    <w:link w:val="672"/>
    <w:uiPriority w:val="99"/>
    <w:pPr>
      <w:spacing w:after="0" w:line="240" w:lineRule="auto"/>
    </w:pPr>
    <w:tblPr/>
  </w:style>
  <w:style w:type="table" w:styleId="770">
    <w:name w:val="Grid Table 6 Colorful"/>
    <w:basedOn w:val="683"/>
    <w:next w:val="770"/>
    <w:link w:val="672"/>
    <w:uiPriority w:val="99"/>
    <w:pPr>
      <w:spacing w:after="0" w:line="240" w:lineRule="auto"/>
    </w:pPr>
    <w:tblPr/>
  </w:style>
  <w:style w:type="table" w:styleId="771">
    <w:name w:val="Grid Table 6 Colorful - Accent 1"/>
    <w:basedOn w:val="683"/>
    <w:next w:val="771"/>
    <w:link w:val="672"/>
    <w:uiPriority w:val="99"/>
    <w:pPr>
      <w:spacing w:after="0" w:line="240" w:lineRule="auto"/>
    </w:pPr>
    <w:tblPr/>
  </w:style>
  <w:style w:type="table" w:styleId="772">
    <w:name w:val="Grid Table 6 Colorful - Accent 2"/>
    <w:basedOn w:val="683"/>
    <w:next w:val="772"/>
    <w:link w:val="672"/>
    <w:uiPriority w:val="99"/>
    <w:pPr>
      <w:spacing w:after="0" w:line="240" w:lineRule="auto"/>
    </w:pPr>
    <w:tblPr/>
  </w:style>
  <w:style w:type="table" w:styleId="773">
    <w:name w:val="Grid Table 6 Colorful - Accent 3"/>
    <w:basedOn w:val="683"/>
    <w:next w:val="773"/>
    <w:link w:val="672"/>
    <w:uiPriority w:val="99"/>
    <w:pPr>
      <w:spacing w:after="0" w:line="240" w:lineRule="auto"/>
    </w:pPr>
    <w:tblPr/>
  </w:style>
  <w:style w:type="table" w:styleId="774">
    <w:name w:val="Grid Table 6 Colorful - Accent 4"/>
    <w:basedOn w:val="683"/>
    <w:next w:val="774"/>
    <w:link w:val="672"/>
    <w:uiPriority w:val="99"/>
    <w:pPr>
      <w:spacing w:after="0" w:line="240" w:lineRule="auto"/>
    </w:pPr>
    <w:tblPr/>
  </w:style>
  <w:style w:type="table" w:styleId="775">
    <w:name w:val="Grid Table 6 Colorful - Accent 5"/>
    <w:basedOn w:val="683"/>
    <w:next w:val="775"/>
    <w:link w:val="672"/>
    <w:uiPriority w:val="99"/>
    <w:pPr>
      <w:spacing w:after="0" w:line="240" w:lineRule="auto"/>
    </w:pPr>
    <w:tblPr/>
  </w:style>
  <w:style w:type="table" w:styleId="776">
    <w:name w:val="Grid Table 6 Colorful - Accent 6"/>
    <w:basedOn w:val="683"/>
    <w:next w:val="776"/>
    <w:link w:val="672"/>
    <w:uiPriority w:val="99"/>
    <w:pPr>
      <w:spacing w:after="0" w:line="240" w:lineRule="auto"/>
    </w:pPr>
    <w:tblPr/>
  </w:style>
  <w:style w:type="table" w:styleId="777">
    <w:name w:val="Grid Table 7 Colorful"/>
    <w:basedOn w:val="683"/>
    <w:next w:val="777"/>
    <w:link w:val="672"/>
    <w:uiPriority w:val="99"/>
    <w:pPr>
      <w:spacing w:after="0" w:line="240" w:lineRule="auto"/>
    </w:pPr>
    <w:tblPr/>
  </w:style>
  <w:style w:type="table" w:styleId="778">
    <w:name w:val="Grid Table 7 Colorful - Accent 1"/>
    <w:basedOn w:val="683"/>
    <w:next w:val="778"/>
    <w:link w:val="672"/>
    <w:uiPriority w:val="99"/>
    <w:pPr>
      <w:spacing w:after="0" w:line="240" w:lineRule="auto"/>
    </w:pPr>
    <w:tblPr/>
  </w:style>
  <w:style w:type="table" w:styleId="779">
    <w:name w:val="Grid Table 7 Colorful - Accent 2"/>
    <w:basedOn w:val="683"/>
    <w:next w:val="779"/>
    <w:link w:val="672"/>
    <w:uiPriority w:val="99"/>
    <w:pPr>
      <w:spacing w:after="0" w:line="240" w:lineRule="auto"/>
    </w:pPr>
    <w:tblPr/>
  </w:style>
  <w:style w:type="table" w:styleId="780">
    <w:name w:val="Grid Table 7 Colorful - Accent 3"/>
    <w:basedOn w:val="683"/>
    <w:next w:val="780"/>
    <w:link w:val="672"/>
    <w:uiPriority w:val="99"/>
    <w:qFormat/>
    <w:pPr>
      <w:spacing w:after="0" w:line="240" w:lineRule="auto"/>
    </w:pPr>
    <w:tblPr/>
  </w:style>
  <w:style w:type="table" w:styleId="781">
    <w:name w:val="Grid Table 7 Colorful - Accent 4"/>
    <w:basedOn w:val="683"/>
    <w:next w:val="781"/>
    <w:link w:val="672"/>
    <w:uiPriority w:val="99"/>
    <w:pPr>
      <w:spacing w:after="0" w:line="240" w:lineRule="auto"/>
    </w:pPr>
    <w:tblPr/>
  </w:style>
  <w:style w:type="table" w:styleId="782">
    <w:name w:val="Grid Table 7 Colorful - Accent 5"/>
    <w:basedOn w:val="683"/>
    <w:next w:val="782"/>
    <w:link w:val="672"/>
    <w:uiPriority w:val="99"/>
    <w:pPr>
      <w:spacing w:after="0" w:line="240" w:lineRule="auto"/>
    </w:pPr>
    <w:tblPr/>
  </w:style>
  <w:style w:type="table" w:styleId="783">
    <w:name w:val="Grid Table 7 Colorful - Accent 6"/>
    <w:basedOn w:val="683"/>
    <w:next w:val="783"/>
    <w:link w:val="672"/>
    <w:uiPriority w:val="99"/>
    <w:qFormat/>
    <w:pPr>
      <w:spacing w:after="0" w:line="240" w:lineRule="auto"/>
    </w:pPr>
    <w:tblPr/>
  </w:style>
  <w:style w:type="table" w:styleId="784">
    <w:name w:val="List Table 1 Light"/>
    <w:basedOn w:val="683"/>
    <w:next w:val="784"/>
    <w:link w:val="672"/>
    <w:uiPriority w:val="99"/>
    <w:pPr>
      <w:spacing w:after="0" w:line="240" w:lineRule="auto"/>
    </w:pPr>
    <w:tblPr/>
  </w:style>
  <w:style w:type="table" w:styleId="785">
    <w:name w:val="List Table 1 Light - Accent 1"/>
    <w:basedOn w:val="683"/>
    <w:next w:val="785"/>
    <w:link w:val="672"/>
    <w:uiPriority w:val="99"/>
    <w:pPr>
      <w:spacing w:after="0" w:line="240" w:lineRule="auto"/>
    </w:pPr>
    <w:tblPr/>
  </w:style>
  <w:style w:type="table" w:styleId="786">
    <w:name w:val="List Table 1 Light - Accent 2"/>
    <w:basedOn w:val="683"/>
    <w:next w:val="786"/>
    <w:link w:val="672"/>
    <w:uiPriority w:val="99"/>
    <w:qFormat/>
    <w:pPr>
      <w:spacing w:after="0" w:line="240" w:lineRule="auto"/>
    </w:pPr>
    <w:tblPr/>
  </w:style>
  <w:style w:type="table" w:styleId="787">
    <w:name w:val="List Table 1 Light - Accent 3"/>
    <w:basedOn w:val="683"/>
    <w:next w:val="787"/>
    <w:link w:val="672"/>
    <w:uiPriority w:val="99"/>
    <w:qFormat/>
    <w:pPr>
      <w:spacing w:after="0" w:line="240" w:lineRule="auto"/>
    </w:pPr>
    <w:tblPr/>
  </w:style>
  <w:style w:type="table" w:styleId="788">
    <w:name w:val="List Table 1 Light - Accent 4"/>
    <w:basedOn w:val="683"/>
    <w:next w:val="788"/>
    <w:link w:val="672"/>
    <w:uiPriority w:val="99"/>
    <w:pPr>
      <w:spacing w:after="0" w:line="240" w:lineRule="auto"/>
    </w:pPr>
    <w:tblPr/>
  </w:style>
  <w:style w:type="table" w:styleId="789">
    <w:name w:val="List Table 1 Light - Accent 5"/>
    <w:basedOn w:val="683"/>
    <w:next w:val="789"/>
    <w:link w:val="672"/>
    <w:uiPriority w:val="99"/>
    <w:pPr>
      <w:spacing w:after="0" w:line="240" w:lineRule="auto"/>
    </w:pPr>
    <w:tblPr/>
  </w:style>
  <w:style w:type="table" w:styleId="790">
    <w:name w:val="List Table 1 Light - Accent 6"/>
    <w:basedOn w:val="683"/>
    <w:next w:val="790"/>
    <w:link w:val="672"/>
    <w:uiPriority w:val="99"/>
    <w:pPr>
      <w:spacing w:after="0" w:line="240" w:lineRule="auto"/>
    </w:pPr>
    <w:tblPr/>
  </w:style>
  <w:style w:type="table" w:styleId="791">
    <w:name w:val="List Table 2"/>
    <w:basedOn w:val="683"/>
    <w:next w:val="791"/>
    <w:link w:val="672"/>
    <w:uiPriority w:val="99"/>
    <w:pPr>
      <w:spacing w:after="0" w:line="240" w:lineRule="auto"/>
    </w:pPr>
    <w:tblPr/>
  </w:style>
  <w:style w:type="table" w:styleId="792">
    <w:name w:val="List Table 2 - Accent 1"/>
    <w:basedOn w:val="683"/>
    <w:next w:val="792"/>
    <w:link w:val="672"/>
    <w:uiPriority w:val="99"/>
    <w:pPr>
      <w:spacing w:after="0" w:line="240" w:lineRule="auto"/>
    </w:pPr>
    <w:tblPr/>
  </w:style>
  <w:style w:type="table" w:styleId="793">
    <w:name w:val="List Table 2 - Accent 2"/>
    <w:basedOn w:val="683"/>
    <w:next w:val="793"/>
    <w:link w:val="672"/>
    <w:uiPriority w:val="99"/>
    <w:pPr>
      <w:spacing w:after="0" w:line="240" w:lineRule="auto"/>
    </w:pPr>
    <w:tblPr/>
  </w:style>
  <w:style w:type="table" w:styleId="794">
    <w:name w:val="List Table 2 - Accent 3"/>
    <w:basedOn w:val="683"/>
    <w:next w:val="794"/>
    <w:link w:val="672"/>
    <w:uiPriority w:val="99"/>
    <w:pPr>
      <w:spacing w:after="0" w:line="240" w:lineRule="auto"/>
    </w:pPr>
    <w:tblPr/>
  </w:style>
  <w:style w:type="table" w:styleId="795">
    <w:name w:val="List Table 2 - Accent 4"/>
    <w:basedOn w:val="683"/>
    <w:next w:val="795"/>
    <w:link w:val="672"/>
    <w:uiPriority w:val="99"/>
    <w:pPr>
      <w:spacing w:after="0" w:line="240" w:lineRule="auto"/>
    </w:pPr>
    <w:tblPr/>
  </w:style>
  <w:style w:type="table" w:styleId="796">
    <w:name w:val="List Table 2 - Accent 5"/>
    <w:basedOn w:val="683"/>
    <w:next w:val="796"/>
    <w:link w:val="672"/>
    <w:uiPriority w:val="99"/>
    <w:pPr>
      <w:spacing w:after="0" w:line="240" w:lineRule="auto"/>
    </w:pPr>
    <w:tblPr/>
  </w:style>
  <w:style w:type="table" w:styleId="797">
    <w:name w:val="List Table 2 - Accent 6"/>
    <w:basedOn w:val="683"/>
    <w:next w:val="797"/>
    <w:link w:val="672"/>
    <w:uiPriority w:val="99"/>
    <w:pPr>
      <w:spacing w:after="0" w:line="240" w:lineRule="auto"/>
    </w:pPr>
    <w:tblPr/>
  </w:style>
  <w:style w:type="table" w:styleId="798">
    <w:name w:val="List Table 3"/>
    <w:basedOn w:val="683"/>
    <w:next w:val="798"/>
    <w:link w:val="672"/>
    <w:uiPriority w:val="99"/>
    <w:pPr>
      <w:spacing w:after="0" w:line="240" w:lineRule="auto"/>
    </w:pPr>
    <w:tblPr/>
  </w:style>
  <w:style w:type="table" w:styleId="799">
    <w:name w:val="List Table 3 - Accent 1"/>
    <w:basedOn w:val="683"/>
    <w:next w:val="799"/>
    <w:link w:val="672"/>
    <w:uiPriority w:val="99"/>
    <w:pPr>
      <w:spacing w:after="0" w:line="240" w:lineRule="auto"/>
    </w:pPr>
    <w:tblPr/>
  </w:style>
  <w:style w:type="table" w:styleId="800">
    <w:name w:val="List Table 3 - Accent 2"/>
    <w:basedOn w:val="683"/>
    <w:next w:val="800"/>
    <w:link w:val="672"/>
    <w:uiPriority w:val="99"/>
    <w:pPr>
      <w:spacing w:after="0" w:line="240" w:lineRule="auto"/>
    </w:pPr>
    <w:tblPr/>
  </w:style>
  <w:style w:type="table" w:styleId="801">
    <w:name w:val="List Table 3 - Accent 3"/>
    <w:basedOn w:val="683"/>
    <w:next w:val="801"/>
    <w:link w:val="672"/>
    <w:uiPriority w:val="99"/>
    <w:pPr>
      <w:spacing w:after="0" w:line="240" w:lineRule="auto"/>
    </w:pPr>
    <w:tblPr/>
  </w:style>
  <w:style w:type="table" w:styleId="802">
    <w:name w:val="List Table 3 - Accent 4"/>
    <w:basedOn w:val="683"/>
    <w:next w:val="802"/>
    <w:link w:val="672"/>
    <w:uiPriority w:val="99"/>
    <w:pPr>
      <w:spacing w:after="0" w:line="240" w:lineRule="auto"/>
    </w:pPr>
    <w:tblPr/>
  </w:style>
  <w:style w:type="table" w:styleId="803">
    <w:name w:val="List Table 3 - Accent 5"/>
    <w:basedOn w:val="683"/>
    <w:next w:val="803"/>
    <w:link w:val="672"/>
    <w:uiPriority w:val="99"/>
    <w:pPr>
      <w:spacing w:after="0" w:line="240" w:lineRule="auto"/>
    </w:pPr>
    <w:tblPr/>
  </w:style>
  <w:style w:type="table" w:styleId="804">
    <w:name w:val="List Table 3 - Accent 6"/>
    <w:basedOn w:val="683"/>
    <w:next w:val="804"/>
    <w:link w:val="672"/>
    <w:uiPriority w:val="99"/>
    <w:pPr>
      <w:spacing w:after="0" w:line="240" w:lineRule="auto"/>
    </w:pPr>
    <w:tblPr/>
  </w:style>
  <w:style w:type="table" w:styleId="805">
    <w:name w:val="List Table 4"/>
    <w:basedOn w:val="683"/>
    <w:next w:val="805"/>
    <w:link w:val="672"/>
    <w:uiPriority w:val="99"/>
    <w:pPr>
      <w:spacing w:after="0" w:line="240" w:lineRule="auto"/>
    </w:pPr>
    <w:tblPr/>
  </w:style>
  <w:style w:type="table" w:styleId="806">
    <w:name w:val="List Table 4 - Accent 1"/>
    <w:basedOn w:val="683"/>
    <w:next w:val="806"/>
    <w:link w:val="672"/>
    <w:uiPriority w:val="99"/>
    <w:pPr>
      <w:spacing w:after="0" w:line="240" w:lineRule="auto"/>
    </w:pPr>
    <w:tblPr/>
  </w:style>
  <w:style w:type="table" w:styleId="807">
    <w:name w:val="List Table 4 - Accent 2"/>
    <w:basedOn w:val="683"/>
    <w:next w:val="807"/>
    <w:link w:val="672"/>
    <w:uiPriority w:val="99"/>
    <w:pPr>
      <w:spacing w:after="0" w:line="240" w:lineRule="auto"/>
    </w:pPr>
    <w:tblPr/>
  </w:style>
  <w:style w:type="table" w:styleId="808">
    <w:name w:val="List Table 4 - Accent 3"/>
    <w:basedOn w:val="683"/>
    <w:next w:val="808"/>
    <w:link w:val="672"/>
    <w:uiPriority w:val="99"/>
    <w:pPr>
      <w:spacing w:after="0" w:line="240" w:lineRule="auto"/>
    </w:pPr>
    <w:tblPr/>
  </w:style>
  <w:style w:type="table" w:styleId="809">
    <w:name w:val="List Table 4 - Accent 4"/>
    <w:basedOn w:val="683"/>
    <w:next w:val="809"/>
    <w:link w:val="672"/>
    <w:uiPriority w:val="99"/>
    <w:pPr>
      <w:spacing w:after="0" w:line="240" w:lineRule="auto"/>
    </w:pPr>
    <w:tblPr/>
  </w:style>
  <w:style w:type="table" w:styleId="810">
    <w:name w:val="List Table 4 - Accent 5"/>
    <w:basedOn w:val="683"/>
    <w:next w:val="810"/>
    <w:link w:val="672"/>
    <w:uiPriority w:val="99"/>
    <w:pPr>
      <w:spacing w:after="0" w:line="240" w:lineRule="auto"/>
    </w:pPr>
    <w:tblPr/>
  </w:style>
  <w:style w:type="table" w:styleId="811">
    <w:name w:val="List Table 4 - Accent 6"/>
    <w:basedOn w:val="683"/>
    <w:next w:val="811"/>
    <w:link w:val="672"/>
    <w:uiPriority w:val="99"/>
    <w:pPr>
      <w:spacing w:after="0" w:line="240" w:lineRule="auto"/>
    </w:pPr>
    <w:tblPr/>
  </w:style>
  <w:style w:type="table" w:styleId="812">
    <w:name w:val="List Table 5 Dark"/>
    <w:basedOn w:val="683"/>
    <w:next w:val="812"/>
    <w:link w:val="672"/>
    <w:uiPriority w:val="99"/>
    <w:pPr>
      <w:spacing w:after="0" w:line="240" w:lineRule="auto"/>
    </w:pPr>
    <w:tblPr/>
  </w:style>
  <w:style w:type="table" w:styleId="813">
    <w:name w:val="List Table 5 Dark - Accent 1"/>
    <w:basedOn w:val="683"/>
    <w:next w:val="813"/>
    <w:link w:val="672"/>
    <w:uiPriority w:val="99"/>
    <w:pPr>
      <w:spacing w:after="0" w:line="240" w:lineRule="auto"/>
    </w:pPr>
    <w:tblPr/>
  </w:style>
  <w:style w:type="table" w:styleId="814">
    <w:name w:val="List Table 5 Dark - Accent 2"/>
    <w:basedOn w:val="683"/>
    <w:next w:val="814"/>
    <w:link w:val="672"/>
    <w:uiPriority w:val="99"/>
    <w:pPr>
      <w:spacing w:after="0" w:line="240" w:lineRule="auto"/>
    </w:pPr>
    <w:tblPr/>
  </w:style>
  <w:style w:type="table" w:styleId="815">
    <w:name w:val="List Table 5 Dark - Accent 3"/>
    <w:basedOn w:val="683"/>
    <w:next w:val="815"/>
    <w:link w:val="672"/>
    <w:uiPriority w:val="99"/>
    <w:pPr>
      <w:spacing w:after="0" w:line="240" w:lineRule="auto"/>
    </w:pPr>
    <w:tblPr/>
  </w:style>
  <w:style w:type="table" w:styleId="816">
    <w:name w:val="List Table 5 Dark - Accent 4"/>
    <w:basedOn w:val="683"/>
    <w:next w:val="816"/>
    <w:link w:val="672"/>
    <w:uiPriority w:val="99"/>
    <w:pPr>
      <w:spacing w:after="0" w:line="240" w:lineRule="auto"/>
    </w:pPr>
    <w:tblPr/>
  </w:style>
  <w:style w:type="table" w:styleId="817">
    <w:name w:val="List Table 5 Dark - Accent 5"/>
    <w:basedOn w:val="683"/>
    <w:next w:val="817"/>
    <w:link w:val="672"/>
    <w:uiPriority w:val="99"/>
    <w:pPr>
      <w:spacing w:after="0" w:line="240" w:lineRule="auto"/>
    </w:pPr>
    <w:tblPr/>
  </w:style>
  <w:style w:type="table" w:styleId="818">
    <w:name w:val="List Table 5 Dark - Accent 6"/>
    <w:basedOn w:val="683"/>
    <w:next w:val="818"/>
    <w:link w:val="672"/>
    <w:uiPriority w:val="99"/>
    <w:pPr>
      <w:spacing w:after="0" w:line="240" w:lineRule="auto"/>
    </w:pPr>
    <w:tblPr/>
  </w:style>
  <w:style w:type="table" w:styleId="819">
    <w:name w:val="List Table 6 Colorful"/>
    <w:basedOn w:val="683"/>
    <w:next w:val="819"/>
    <w:link w:val="672"/>
    <w:uiPriority w:val="99"/>
    <w:pPr>
      <w:spacing w:after="0" w:line="240" w:lineRule="auto"/>
    </w:pPr>
    <w:tblPr/>
  </w:style>
  <w:style w:type="table" w:styleId="820">
    <w:name w:val="List Table 6 Colorful - Accent 1"/>
    <w:basedOn w:val="683"/>
    <w:next w:val="820"/>
    <w:link w:val="672"/>
    <w:uiPriority w:val="99"/>
    <w:pPr>
      <w:spacing w:after="0" w:line="240" w:lineRule="auto"/>
    </w:pPr>
    <w:tblPr/>
  </w:style>
  <w:style w:type="table" w:styleId="821">
    <w:name w:val="List Table 6 Colorful - Accent 2"/>
    <w:basedOn w:val="683"/>
    <w:next w:val="821"/>
    <w:link w:val="672"/>
    <w:uiPriority w:val="99"/>
    <w:pPr>
      <w:spacing w:after="0" w:line="240" w:lineRule="auto"/>
    </w:pPr>
    <w:tblPr/>
  </w:style>
  <w:style w:type="table" w:styleId="822">
    <w:name w:val="List Table 6 Colorful - Accent 3"/>
    <w:basedOn w:val="683"/>
    <w:next w:val="822"/>
    <w:link w:val="672"/>
    <w:uiPriority w:val="99"/>
    <w:pPr>
      <w:spacing w:after="0" w:line="240" w:lineRule="auto"/>
    </w:pPr>
    <w:tblPr/>
  </w:style>
  <w:style w:type="table" w:styleId="823">
    <w:name w:val="List Table 6 Colorful - Accent 4"/>
    <w:basedOn w:val="683"/>
    <w:next w:val="823"/>
    <w:link w:val="672"/>
    <w:uiPriority w:val="99"/>
    <w:pPr>
      <w:spacing w:after="0" w:line="240" w:lineRule="auto"/>
    </w:pPr>
    <w:tblPr/>
  </w:style>
  <w:style w:type="table" w:styleId="824">
    <w:name w:val="List Table 6 Colorful - Accent 5"/>
    <w:basedOn w:val="683"/>
    <w:next w:val="824"/>
    <w:link w:val="672"/>
    <w:uiPriority w:val="99"/>
    <w:pPr>
      <w:spacing w:after="0" w:line="240" w:lineRule="auto"/>
    </w:pPr>
    <w:tblPr/>
  </w:style>
  <w:style w:type="table" w:styleId="825">
    <w:name w:val="List Table 6 Colorful - Accent 6"/>
    <w:basedOn w:val="683"/>
    <w:next w:val="825"/>
    <w:link w:val="672"/>
    <w:uiPriority w:val="99"/>
    <w:pPr>
      <w:spacing w:after="0" w:line="240" w:lineRule="auto"/>
    </w:pPr>
    <w:tblPr/>
  </w:style>
  <w:style w:type="table" w:styleId="826">
    <w:name w:val="List Table 7 Colorful"/>
    <w:basedOn w:val="683"/>
    <w:next w:val="826"/>
    <w:link w:val="672"/>
    <w:uiPriority w:val="99"/>
    <w:pPr>
      <w:spacing w:after="0" w:line="240" w:lineRule="auto"/>
    </w:pPr>
    <w:tblPr/>
  </w:style>
  <w:style w:type="table" w:styleId="827">
    <w:name w:val="List Table 7 Colorful - Accent 1"/>
    <w:basedOn w:val="683"/>
    <w:next w:val="827"/>
    <w:link w:val="672"/>
    <w:uiPriority w:val="99"/>
    <w:pPr>
      <w:spacing w:after="0" w:line="240" w:lineRule="auto"/>
    </w:pPr>
    <w:tblPr/>
  </w:style>
  <w:style w:type="table" w:styleId="828">
    <w:name w:val="List Table 7 Colorful - Accent 2"/>
    <w:basedOn w:val="683"/>
    <w:next w:val="828"/>
    <w:link w:val="672"/>
    <w:uiPriority w:val="99"/>
    <w:pPr>
      <w:spacing w:after="0" w:line="240" w:lineRule="auto"/>
    </w:pPr>
    <w:tblPr/>
  </w:style>
  <w:style w:type="table" w:styleId="829">
    <w:name w:val="List Table 7 Colorful - Accent 3"/>
    <w:basedOn w:val="683"/>
    <w:next w:val="829"/>
    <w:link w:val="672"/>
    <w:uiPriority w:val="99"/>
    <w:pPr>
      <w:spacing w:after="0" w:line="240" w:lineRule="auto"/>
    </w:pPr>
    <w:tblPr/>
  </w:style>
  <w:style w:type="table" w:styleId="830">
    <w:name w:val="List Table 7 Colorful - Accent 4"/>
    <w:basedOn w:val="683"/>
    <w:next w:val="830"/>
    <w:link w:val="672"/>
    <w:uiPriority w:val="99"/>
    <w:pPr>
      <w:spacing w:after="0" w:line="240" w:lineRule="auto"/>
    </w:pPr>
    <w:tblPr/>
  </w:style>
  <w:style w:type="table" w:styleId="831">
    <w:name w:val="List Table 7 Colorful - Accent 5"/>
    <w:basedOn w:val="683"/>
    <w:next w:val="831"/>
    <w:link w:val="672"/>
    <w:uiPriority w:val="99"/>
    <w:pPr>
      <w:spacing w:after="0" w:line="240" w:lineRule="auto"/>
    </w:pPr>
    <w:tblPr/>
  </w:style>
  <w:style w:type="table" w:styleId="832">
    <w:name w:val="List Table 7 Colorful - Accent 6"/>
    <w:basedOn w:val="683"/>
    <w:next w:val="832"/>
    <w:link w:val="672"/>
    <w:uiPriority w:val="99"/>
    <w:pPr>
      <w:spacing w:after="0" w:line="240" w:lineRule="auto"/>
    </w:pPr>
    <w:tblPr/>
  </w:style>
  <w:style w:type="table" w:styleId="833">
    <w:name w:val="Lined - Accent"/>
    <w:basedOn w:val="683"/>
    <w:next w:val="833"/>
    <w:link w:val="672"/>
    <w:uiPriority w:val="99"/>
    <w:pPr>
      <w:spacing w:after="0" w:line="240" w:lineRule="auto"/>
    </w:pPr>
    <w:rPr>
      <w:color w:val="404040"/>
    </w:rPr>
    <w:tblPr/>
  </w:style>
  <w:style w:type="table" w:styleId="834">
    <w:name w:val="Lined - Accent 1"/>
    <w:basedOn w:val="683"/>
    <w:next w:val="834"/>
    <w:link w:val="672"/>
    <w:uiPriority w:val="99"/>
    <w:pPr>
      <w:spacing w:after="0" w:line="240" w:lineRule="auto"/>
    </w:pPr>
    <w:rPr>
      <w:color w:val="404040"/>
    </w:rPr>
    <w:tblPr/>
  </w:style>
  <w:style w:type="table" w:styleId="835">
    <w:name w:val="Lined - Accent 2"/>
    <w:basedOn w:val="683"/>
    <w:next w:val="835"/>
    <w:link w:val="672"/>
    <w:uiPriority w:val="99"/>
    <w:pPr>
      <w:spacing w:after="0" w:line="240" w:lineRule="auto"/>
    </w:pPr>
    <w:rPr>
      <w:color w:val="404040"/>
    </w:rPr>
    <w:tblPr/>
  </w:style>
  <w:style w:type="table" w:styleId="836">
    <w:name w:val="Lined - Accent 3"/>
    <w:basedOn w:val="683"/>
    <w:next w:val="836"/>
    <w:link w:val="672"/>
    <w:uiPriority w:val="99"/>
    <w:pPr>
      <w:spacing w:after="0" w:line="240" w:lineRule="auto"/>
    </w:pPr>
    <w:rPr>
      <w:color w:val="404040"/>
    </w:rPr>
    <w:tblPr/>
  </w:style>
  <w:style w:type="table" w:styleId="837">
    <w:name w:val="Lined - Accent 4"/>
    <w:basedOn w:val="683"/>
    <w:next w:val="837"/>
    <w:link w:val="672"/>
    <w:uiPriority w:val="99"/>
    <w:pPr>
      <w:spacing w:after="0" w:line="240" w:lineRule="auto"/>
    </w:pPr>
    <w:rPr>
      <w:color w:val="404040"/>
    </w:rPr>
    <w:tblPr/>
  </w:style>
  <w:style w:type="table" w:styleId="838">
    <w:name w:val="Lined - Accent 5"/>
    <w:basedOn w:val="683"/>
    <w:next w:val="838"/>
    <w:link w:val="672"/>
    <w:uiPriority w:val="99"/>
    <w:pPr>
      <w:spacing w:after="0" w:line="240" w:lineRule="auto"/>
    </w:pPr>
    <w:rPr>
      <w:color w:val="404040"/>
    </w:rPr>
    <w:tblPr/>
  </w:style>
  <w:style w:type="table" w:styleId="839">
    <w:name w:val="Lined - Accent 6"/>
    <w:basedOn w:val="683"/>
    <w:next w:val="839"/>
    <w:link w:val="672"/>
    <w:uiPriority w:val="99"/>
    <w:pPr>
      <w:spacing w:after="0" w:line="240" w:lineRule="auto"/>
    </w:pPr>
    <w:rPr>
      <w:color w:val="404040"/>
    </w:rPr>
    <w:tblPr/>
  </w:style>
  <w:style w:type="table" w:styleId="840">
    <w:name w:val="Bordered &amp; Lined - Accent"/>
    <w:basedOn w:val="683"/>
    <w:next w:val="840"/>
    <w:link w:val="672"/>
    <w:uiPriority w:val="99"/>
    <w:pPr>
      <w:spacing w:after="0" w:line="240" w:lineRule="auto"/>
    </w:pPr>
    <w:rPr>
      <w:color w:val="404040"/>
    </w:rPr>
    <w:tblPr/>
  </w:style>
  <w:style w:type="table" w:styleId="841">
    <w:name w:val="Bordered &amp; Lined - Accent 1"/>
    <w:basedOn w:val="683"/>
    <w:next w:val="841"/>
    <w:link w:val="672"/>
    <w:uiPriority w:val="99"/>
    <w:pPr>
      <w:spacing w:after="0" w:line="240" w:lineRule="auto"/>
    </w:pPr>
    <w:rPr>
      <w:color w:val="404040"/>
    </w:rPr>
    <w:tblPr/>
  </w:style>
  <w:style w:type="table" w:styleId="842">
    <w:name w:val="Bordered &amp; Lined - Accent 2"/>
    <w:basedOn w:val="683"/>
    <w:next w:val="842"/>
    <w:link w:val="672"/>
    <w:uiPriority w:val="99"/>
    <w:pPr>
      <w:spacing w:after="0" w:line="240" w:lineRule="auto"/>
    </w:pPr>
    <w:rPr>
      <w:color w:val="404040"/>
    </w:rPr>
    <w:tblPr/>
  </w:style>
  <w:style w:type="table" w:styleId="843">
    <w:name w:val="Bordered &amp; Lined - Accent 3"/>
    <w:basedOn w:val="683"/>
    <w:next w:val="843"/>
    <w:link w:val="672"/>
    <w:uiPriority w:val="99"/>
    <w:pPr>
      <w:spacing w:after="0" w:line="240" w:lineRule="auto"/>
    </w:pPr>
    <w:rPr>
      <w:color w:val="404040"/>
    </w:rPr>
    <w:tblPr/>
  </w:style>
  <w:style w:type="table" w:styleId="844">
    <w:name w:val="Bordered &amp; Lined - Accent 4"/>
    <w:basedOn w:val="683"/>
    <w:next w:val="844"/>
    <w:link w:val="672"/>
    <w:uiPriority w:val="99"/>
    <w:pPr>
      <w:spacing w:after="0" w:line="240" w:lineRule="auto"/>
    </w:pPr>
    <w:rPr>
      <w:color w:val="404040"/>
    </w:rPr>
    <w:tblPr/>
  </w:style>
  <w:style w:type="table" w:styleId="845">
    <w:name w:val="Bordered &amp; Lined - Accent 5"/>
    <w:basedOn w:val="683"/>
    <w:next w:val="845"/>
    <w:link w:val="672"/>
    <w:uiPriority w:val="99"/>
    <w:pPr>
      <w:spacing w:after="0" w:line="240" w:lineRule="auto"/>
    </w:pPr>
    <w:rPr>
      <w:color w:val="404040"/>
    </w:rPr>
    <w:tblPr/>
  </w:style>
  <w:style w:type="table" w:styleId="846">
    <w:name w:val="Bordered &amp; Lined - Accent 6"/>
    <w:basedOn w:val="683"/>
    <w:next w:val="846"/>
    <w:link w:val="672"/>
    <w:uiPriority w:val="99"/>
    <w:pPr>
      <w:spacing w:after="0" w:line="240" w:lineRule="auto"/>
    </w:pPr>
    <w:rPr>
      <w:color w:val="404040"/>
    </w:rPr>
    <w:tblPr/>
  </w:style>
  <w:style w:type="table" w:styleId="847">
    <w:name w:val="Bordered"/>
    <w:basedOn w:val="683"/>
    <w:next w:val="847"/>
    <w:link w:val="672"/>
    <w:uiPriority w:val="99"/>
    <w:pPr>
      <w:spacing w:after="0" w:line="240" w:lineRule="auto"/>
    </w:pPr>
    <w:tblPr/>
  </w:style>
  <w:style w:type="table" w:styleId="848">
    <w:name w:val="Bordered - Accent 1"/>
    <w:basedOn w:val="683"/>
    <w:next w:val="848"/>
    <w:link w:val="672"/>
    <w:uiPriority w:val="99"/>
    <w:pPr>
      <w:spacing w:after="0" w:line="240" w:lineRule="auto"/>
    </w:pPr>
    <w:tblPr/>
  </w:style>
  <w:style w:type="table" w:styleId="849">
    <w:name w:val="Bordered - Accent 2"/>
    <w:basedOn w:val="683"/>
    <w:next w:val="849"/>
    <w:link w:val="672"/>
    <w:uiPriority w:val="99"/>
    <w:pPr>
      <w:spacing w:after="0" w:line="240" w:lineRule="auto"/>
    </w:pPr>
    <w:tblPr/>
  </w:style>
  <w:style w:type="table" w:styleId="850">
    <w:name w:val="Bordered - Accent 3"/>
    <w:basedOn w:val="683"/>
    <w:next w:val="850"/>
    <w:link w:val="672"/>
    <w:uiPriority w:val="99"/>
    <w:pPr>
      <w:spacing w:after="0" w:line="240" w:lineRule="auto"/>
    </w:pPr>
    <w:tblPr/>
  </w:style>
  <w:style w:type="table" w:styleId="851">
    <w:name w:val="Bordered - Accent 4"/>
    <w:basedOn w:val="683"/>
    <w:next w:val="851"/>
    <w:link w:val="672"/>
    <w:uiPriority w:val="99"/>
    <w:pPr>
      <w:spacing w:after="0" w:line="240" w:lineRule="auto"/>
    </w:pPr>
    <w:tblPr/>
  </w:style>
  <w:style w:type="table" w:styleId="852">
    <w:name w:val="Bordered - Accent 5"/>
    <w:basedOn w:val="683"/>
    <w:next w:val="852"/>
    <w:link w:val="672"/>
    <w:uiPriority w:val="99"/>
    <w:pPr>
      <w:spacing w:after="0" w:line="240" w:lineRule="auto"/>
    </w:pPr>
    <w:tblPr/>
  </w:style>
  <w:style w:type="table" w:styleId="853">
    <w:name w:val="Bordered - Accent 6"/>
    <w:basedOn w:val="683"/>
    <w:next w:val="853"/>
    <w:link w:val="672"/>
    <w:uiPriority w:val="99"/>
    <w:pPr>
      <w:spacing w:after="0" w:line="240" w:lineRule="auto"/>
    </w:pPr>
    <w:tblPr/>
  </w:style>
  <w:style w:type="paragraph" w:styleId="854">
    <w:name w:val="TOC Heading"/>
    <w:next w:val="854"/>
    <w:link w:val="672"/>
    <w:uiPriority w:val="39"/>
    <w:unhideWhenUsed/>
    <w:rPr>
      <w:rFonts w:ascii="Calibri" w:hAnsi="Calibri" w:eastAsia="Times New Roman" w:cs="Times New Roman"/>
      <w:lang w:val="ru-RU" w:eastAsia="ru-RU" w:bidi="ar-SA"/>
    </w:rPr>
  </w:style>
  <w:style w:type="paragraph" w:styleId="855">
    <w:name w:val="Paragraph Style"/>
    <w:next w:val="855"/>
    <w:link w:val="672"/>
    <w:uiPriority w:val="99"/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856">
    <w:name w:val="List Paragraph"/>
    <w:basedOn w:val="672"/>
    <w:next w:val="856"/>
    <w:link w:val="672"/>
    <w:uiPriority w:val="99"/>
    <w:qFormat/>
    <w:pPr>
      <w:contextualSpacing/>
      <w:ind w:left="720"/>
    </w:pPr>
  </w:style>
  <w:style w:type="paragraph" w:styleId="857">
    <w:name w:val="c9"/>
    <w:basedOn w:val="672"/>
    <w:next w:val="857"/>
    <w:link w:val="672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58">
    <w:name w:val="c0"/>
    <w:next w:val="858"/>
    <w:link w:val="672"/>
    <w:uiPriority w:val="99"/>
    <w:rPr>
      <w:rFonts w:cs="Times New Roman"/>
    </w:rPr>
  </w:style>
  <w:style w:type="paragraph" w:styleId="859">
    <w:name w:val="c1"/>
    <w:basedOn w:val="672"/>
    <w:next w:val="859"/>
    <w:link w:val="672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60">
    <w:name w:val="c7"/>
    <w:next w:val="860"/>
    <w:link w:val="672"/>
    <w:uiPriority w:val="99"/>
    <w:rPr>
      <w:rFonts w:cs="Times New Roman"/>
    </w:rPr>
  </w:style>
  <w:style w:type="paragraph" w:styleId="861">
    <w:name w:val="c5"/>
    <w:basedOn w:val="672"/>
    <w:next w:val="861"/>
    <w:link w:val="672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862">
    <w:name w:val="No Spacing"/>
    <w:next w:val="862"/>
    <w:link w:val="672"/>
    <w:uiPriority w:val="1"/>
    <w:qFormat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863">
    <w:name w:val="Default"/>
    <w:next w:val="863"/>
    <w:link w:val="672"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styleId="864">
    <w:name w:val="c8"/>
    <w:basedOn w:val="682"/>
    <w:next w:val="864"/>
    <w:link w:val="672"/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</dc:creator>
  <cp:revision>11</cp:revision>
  <dcterms:created xsi:type="dcterms:W3CDTF">2014-01-22T07:02:00Z</dcterms:created>
  <dcterms:modified xsi:type="dcterms:W3CDTF">2025-01-22T08:52:55Z</dcterms:modified>
</cp:coreProperties>
</file>